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E1B7" w14:textId="2C7827BC" w:rsidR="00515872" w:rsidRPr="00A57C1E" w:rsidRDefault="00A27232" w:rsidP="00C7160E">
      <w:pPr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Spett.le </w:t>
      </w:r>
      <w:r w:rsidR="00C7160E">
        <w:rPr>
          <w:b/>
          <w:bCs/>
          <w:iCs/>
          <w:sz w:val="22"/>
          <w:szCs w:val="22"/>
        </w:rPr>
        <w:t xml:space="preserve">Ufficio di Piano </w:t>
      </w:r>
      <w:r>
        <w:rPr>
          <w:b/>
          <w:bCs/>
          <w:iCs/>
          <w:sz w:val="22"/>
          <w:szCs w:val="22"/>
        </w:rPr>
        <w:t>dell’ATS di Vibo Valentia</w:t>
      </w:r>
      <w:r w:rsidR="00515872" w:rsidRPr="00A57C1E">
        <w:rPr>
          <w:b/>
          <w:bCs/>
          <w:iCs/>
          <w:sz w:val="22"/>
          <w:szCs w:val="22"/>
        </w:rPr>
        <w:t xml:space="preserve"> </w:t>
      </w:r>
    </w:p>
    <w:p w14:paraId="1DD29E77" w14:textId="40AB8605" w:rsidR="00515872" w:rsidRDefault="00515872" w:rsidP="00515872">
      <w:pPr>
        <w:jc w:val="right"/>
        <w:rPr>
          <w:b/>
          <w:bCs/>
          <w:iCs/>
          <w:sz w:val="22"/>
          <w:szCs w:val="22"/>
        </w:rPr>
      </w:pPr>
      <w:r w:rsidRPr="00A57C1E">
        <w:rPr>
          <w:b/>
          <w:bCs/>
          <w:iCs/>
          <w:sz w:val="22"/>
          <w:szCs w:val="22"/>
        </w:rPr>
        <w:t xml:space="preserve">Pec: </w:t>
      </w:r>
      <w:hyperlink r:id="rId8" w:history="1">
        <w:r w:rsidR="00A27232" w:rsidRPr="00DA42BF">
          <w:rPr>
            <w:rStyle w:val="Collegamentoipertestuale"/>
            <w:b/>
            <w:bCs/>
            <w:iCs/>
            <w:sz w:val="22"/>
            <w:szCs w:val="22"/>
          </w:rPr>
          <w:t>ats.vibovalentia@pec.comune.vibovalentia.vv.it</w:t>
        </w:r>
      </w:hyperlink>
    </w:p>
    <w:p w14:paraId="3C106CEC" w14:textId="77777777" w:rsidR="00A27232" w:rsidRPr="00A57C1E" w:rsidRDefault="00A27232" w:rsidP="00515872">
      <w:pPr>
        <w:jc w:val="right"/>
        <w:rPr>
          <w:b/>
          <w:bCs/>
          <w:iCs/>
          <w:sz w:val="22"/>
          <w:szCs w:val="22"/>
        </w:rPr>
      </w:pPr>
    </w:p>
    <w:p w14:paraId="3415F6F3" w14:textId="77777777" w:rsidR="002E3C3F" w:rsidRPr="00A57C1E" w:rsidRDefault="002E3C3F" w:rsidP="004F2693">
      <w:pPr>
        <w:pStyle w:val="Testonormale"/>
        <w:widowControl w:val="0"/>
        <w:spacing w:before="120" w:line="360" w:lineRule="auto"/>
        <w:ind w:left="851" w:hanging="851"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2CD7D940" w14:textId="3B0CCBAD" w:rsidR="00A27232" w:rsidRPr="00A27232" w:rsidRDefault="00417F95" w:rsidP="00A27232">
      <w:pPr>
        <w:spacing w:after="27" w:line="259" w:lineRule="auto"/>
        <w:jc w:val="both"/>
        <w:rPr>
          <w:rFonts w:eastAsia="Garamond"/>
          <w:b/>
          <w:sz w:val="22"/>
          <w:szCs w:val="24"/>
        </w:rPr>
      </w:pPr>
      <w:r w:rsidRPr="00A57C1E">
        <w:rPr>
          <w:bCs/>
          <w:iCs/>
          <w:sz w:val="22"/>
          <w:szCs w:val="22"/>
        </w:rPr>
        <w:t xml:space="preserve">Oggetto: </w:t>
      </w:r>
      <w:r w:rsidR="00A27232" w:rsidRPr="00A27232">
        <w:rPr>
          <w:rFonts w:eastAsia="Garamond"/>
          <w:b/>
          <w:sz w:val="22"/>
          <w:szCs w:val="24"/>
        </w:rPr>
        <w:t>AVVISO PUBBLICO PER TITOLI E COLLOQUIO PER</w:t>
      </w:r>
      <w:r w:rsidR="00A27232">
        <w:rPr>
          <w:rFonts w:eastAsia="Garamond"/>
          <w:b/>
          <w:sz w:val="22"/>
          <w:szCs w:val="24"/>
        </w:rPr>
        <w:t xml:space="preserve"> </w:t>
      </w:r>
      <w:r w:rsidR="00A27232" w:rsidRPr="00A27232">
        <w:rPr>
          <w:rFonts w:eastAsia="Garamond"/>
          <w:b/>
          <w:sz w:val="22"/>
          <w:szCs w:val="24"/>
        </w:rPr>
        <w:t xml:space="preserve">IL CONFERIEMNTO DI UN INCARICO DI LAVORO AUTONOMO CON PARTITA IVA DI N. 1 UNITA' CON IL PROFILO PROFESSIONALE </w:t>
      </w:r>
      <w:bookmarkStart w:id="0" w:name="_Hlk131511277"/>
      <w:r w:rsidR="00A27232" w:rsidRPr="00A27232">
        <w:rPr>
          <w:rFonts w:eastAsia="Garamond"/>
          <w:b/>
          <w:sz w:val="22"/>
          <w:szCs w:val="24"/>
        </w:rPr>
        <w:t xml:space="preserve">DI ASSISTENTE ALLA COMUNICAZIONE L.I.S. </w:t>
      </w:r>
      <w:bookmarkEnd w:id="0"/>
      <w:r w:rsidR="00A27232" w:rsidRPr="00A27232">
        <w:rPr>
          <w:rFonts w:eastAsia="Garamond"/>
          <w:b/>
          <w:sz w:val="22"/>
          <w:szCs w:val="24"/>
        </w:rPr>
        <w:t>A VALERE SU FNPS 2022 E FRPS 2023</w:t>
      </w:r>
    </w:p>
    <w:p w14:paraId="064FEC37" w14:textId="6FB63441" w:rsidR="00C204E0" w:rsidRDefault="00C204E0" w:rsidP="00A27232">
      <w:pPr>
        <w:spacing w:after="27" w:line="259" w:lineRule="auto"/>
        <w:jc w:val="both"/>
        <w:rPr>
          <w:b/>
          <w:bCs/>
          <w:iCs/>
          <w:sz w:val="22"/>
          <w:szCs w:val="22"/>
        </w:rPr>
      </w:pPr>
    </w:p>
    <w:p w14:paraId="7B838E34" w14:textId="77777777" w:rsidR="00417F95" w:rsidRPr="00A57C1E" w:rsidRDefault="00417F95" w:rsidP="004F2693">
      <w:pPr>
        <w:pStyle w:val="Testonormale"/>
        <w:widowControl w:val="0"/>
        <w:spacing w:before="120" w:line="360" w:lineRule="auto"/>
        <w:rPr>
          <w:rFonts w:ascii="Times New Roman" w:hAnsi="Times New Roman"/>
          <w:b/>
          <w:iCs/>
          <w:sz w:val="22"/>
          <w:szCs w:val="22"/>
        </w:rPr>
      </w:pPr>
      <w:r w:rsidRPr="00A57C1E">
        <w:rPr>
          <w:rFonts w:ascii="Times New Roman" w:hAnsi="Times New Roman"/>
          <w:b/>
          <w:iCs/>
          <w:sz w:val="22"/>
          <w:szCs w:val="22"/>
        </w:rPr>
        <w:t xml:space="preserve">Il/La sottoscritto/a </w:t>
      </w:r>
    </w:p>
    <w:p w14:paraId="03414AF2" w14:textId="7DE2E257" w:rsidR="00417F95" w:rsidRPr="00A57C1E" w:rsidRDefault="004D4601" w:rsidP="004F2693">
      <w:pPr>
        <w:pStyle w:val="Testonormale"/>
        <w:widowControl w:val="0"/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C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 xml:space="preserve">ognome e </w:t>
      </w:r>
      <w:r>
        <w:rPr>
          <w:rFonts w:ascii="Times New Roman" w:hAnsi="Times New Roman"/>
          <w:bCs/>
          <w:iCs/>
          <w:sz w:val="22"/>
          <w:szCs w:val="22"/>
        </w:rPr>
        <w:t>N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>ome: ________________________________</w:t>
      </w:r>
      <w:r w:rsidR="00E30BA3" w:rsidRPr="00A57C1E">
        <w:rPr>
          <w:rFonts w:ascii="Times New Roman" w:hAnsi="Times New Roman"/>
          <w:bCs/>
          <w:iCs/>
          <w:sz w:val="22"/>
          <w:szCs w:val="22"/>
        </w:rPr>
        <w:t>_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>_____________________________</w:t>
      </w:r>
      <w:r w:rsidR="00466FC4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8B44F1">
        <w:rPr>
          <w:rFonts w:ascii="Times New Roman" w:hAnsi="Times New Roman"/>
          <w:bCs/>
          <w:iCs/>
          <w:sz w:val="22"/>
          <w:szCs w:val="22"/>
        </w:rPr>
        <w:t>L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 xml:space="preserve">uogo e </w:t>
      </w:r>
      <w:r w:rsidR="008B44F1">
        <w:rPr>
          <w:rFonts w:ascii="Times New Roman" w:hAnsi="Times New Roman"/>
          <w:bCs/>
          <w:iCs/>
          <w:sz w:val="22"/>
          <w:szCs w:val="22"/>
        </w:rPr>
        <w:t>D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 xml:space="preserve">ata di </w:t>
      </w:r>
      <w:r w:rsidR="008B44F1">
        <w:rPr>
          <w:rFonts w:ascii="Times New Roman" w:hAnsi="Times New Roman"/>
          <w:bCs/>
          <w:iCs/>
          <w:sz w:val="22"/>
          <w:szCs w:val="22"/>
        </w:rPr>
        <w:t>N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>ascita: ________________________________________ - ____/_____/______,</w:t>
      </w:r>
      <w:r w:rsidR="00466FC4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8B44F1">
        <w:rPr>
          <w:rFonts w:ascii="Times New Roman" w:hAnsi="Times New Roman"/>
          <w:bCs/>
          <w:iCs/>
          <w:sz w:val="22"/>
          <w:szCs w:val="22"/>
        </w:rPr>
        <w:t>C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 xml:space="preserve">odice </w:t>
      </w:r>
      <w:r w:rsidR="008B44F1">
        <w:rPr>
          <w:rFonts w:ascii="Times New Roman" w:hAnsi="Times New Roman"/>
          <w:bCs/>
          <w:iCs/>
          <w:sz w:val="22"/>
          <w:szCs w:val="22"/>
        </w:rPr>
        <w:t>F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 xml:space="preserve">iscale __________________________ , </w:t>
      </w:r>
      <w:r w:rsidR="00C204E0">
        <w:rPr>
          <w:rFonts w:ascii="Times New Roman" w:hAnsi="Times New Roman"/>
          <w:bCs/>
          <w:iCs/>
          <w:sz w:val="22"/>
          <w:szCs w:val="22"/>
        </w:rPr>
        <w:t>n. documento ___________________________,</w:t>
      </w:r>
    </w:p>
    <w:p w14:paraId="3AA699B8" w14:textId="22646CF2" w:rsidR="00417F95" w:rsidRPr="00A57C1E" w:rsidRDefault="00417F95" w:rsidP="004F2693">
      <w:pPr>
        <w:pStyle w:val="Testonormale"/>
        <w:widowControl w:val="0"/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residente in _________________________ alla via ____________________________________ recapit</w:t>
      </w:r>
      <w:r w:rsidR="00466FC4">
        <w:rPr>
          <w:rFonts w:ascii="Times New Roman" w:hAnsi="Times New Roman"/>
          <w:bCs/>
          <w:iCs/>
          <w:sz w:val="22"/>
          <w:szCs w:val="22"/>
        </w:rPr>
        <w:t>o</w:t>
      </w:r>
      <w:r w:rsidRPr="00A57C1E">
        <w:rPr>
          <w:rFonts w:ascii="Times New Roman" w:hAnsi="Times New Roman"/>
          <w:bCs/>
          <w:iCs/>
          <w:sz w:val="22"/>
          <w:szCs w:val="22"/>
        </w:rPr>
        <w:t xml:space="preserve"> telefonic</w:t>
      </w:r>
      <w:r w:rsidR="00466FC4">
        <w:rPr>
          <w:rFonts w:ascii="Times New Roman" w:hAnsi="Times New Roman"/>
          <w:bCs/>
          <w:iCs/>
          <w:sz w:val="22"/>
          <w:szCs w:val="22"/>
        </w:rPr>
        <w:t>o</w:t>
      </w:r>
      <w:r w:rsidRPr="00A57C1E">
        <w:rPr>
          <w:rFonts w:ascii="Times New Roman" w:hAnsi="Times New Roman"/>
          <w:bCs/>
          <w:iCs/>
          <w:sz w:val="22"/>
          <w:szCs w:val="22"/>
        </w:rPr>
        <w:t xml:space="preserve"> _________________________ e-mail _______________________________ </w:t>
      </w:r>
      <w:r w:rsidR="00C204E0">
        <w:rPr>
          <w:rFonts w:ascii="Times New Roman" w:hAnsi="Times New Roman"/>
          <w:bCs/>
          <w:iCs/>
          <w:sz w:val="22"/>
          <w:szCs w:val="22"/>
        </w:rPr>
        <w:t>PEC</w:t>
      </w:r>
      <w:r w:rsidR="00A867D7">
        <w:rPr>
          <w:rFonts w:ascii="Times New Roman" w:hAnsi="Times New Roman"/>
          <w:bCs/>
          <w:iCs/>
          <w:sz w:val="22"/>
          <w:szCs w:val="22"/>
        </w:rPr>
        <w:t xml:space="preserve"> _____</w:t>
      </w:r>
      <w:r w:rsidR="00C204E0">
        <w:rPr>
          <w:rFonts w:ascii="Times New Roman" w:hAnsi="Times New Roman"/>
          <w:bCs/>
          <w:iCs/>
          <w:sz w:val="22"/>
          <w:szCs w:val="22"/>
        </w:rPr>
        <w:t>_____________</w:t>
      </w:r>
      <w:r w:rsidR="00A867D7">
        <w:rPr>
          <w:rFonts w:ascii="Times New Roman" w:hAnsi="Times New Roman"/>
          <w:bCs/>
          <w:iCs/>
          <w:sz w:val="22"/>
          <w:szCs w:val="22"/>
        </w:rPr>
        <w:t>_______; P. IVA ________</w:t>
      </w:r>
      <w:r w:rsidR="00C204E0">
        <w:rPr>
          <w:rFonts w:ascii="Times New Roman" w:hAnsi="Times New Roman"/>
          <w:bCs/>
          <w:iCs/>
          <w:sz w:val="22"/>
          <w:szCs w:val="22"/>
        </w:rPr>
        <w:t>______</w:t>
      </w:r>
      <w:r w:rsidR="00A867D7">
        <w:rPr>
          <w:rFonts w:ascii="Times New Roman" w:hAnsi="Times New Roman"/>
          <w:bCs/>
          <w:iCs/>
          <w:sz w:val="22"/>
          <w:szCs w:val="22"/>
        </w:rPr>
        <w:t>_________</w:t>
      </w:r>
      <w:r w:rsidR="007A1C2F" w:rsidRPr="00A57C1E">
        <w:rPr>
          <w:rStyle w:val="Rimandonotadichiusura"/>
          <w:rFonts w:ascii="Times New Roman" w:hAnsi="Times New Roman"/>
          <w:bCs/>
          <w:iCs/>
          <w:sz w:val="22"/>
          <w:szCs w:val="22"/>
        </w:rPr>
        <w:endnoteReference w:id="1"/>
      </w:r>
      <w:r w:rsidRPr="00A57C1E">
        <w:rPr>
          <w:rFonts w:ascii="Times New Roman" w:hAnsi="Times New Roman"/>
          <w:bCs/>
          <w:iCs/>
          <w:sz w:val="22"/>
          <w:szCs w:val="22"/>
        </w:rPr>
        <w:t xml:space="preserve">, </w:t>
      </w:r>
    </w:p>
    <w:p w14:paraId="2C25A24C" w14:textId="77984988" w:rsidR="00417F95" w:rsidRPr="00A57C1E" w:rsidRDefault="00466FC4" w:rsidP="004F2693">
      <w:pPr>
        <w:pStyle w:val="Testonormale"/>
        <w:widowControl w:val="0"/>
        <w:spacing w:before="120" w:after="120" w:line="360" w:lineRule="auto"/>
        <w:jc w:val="center"/>
        <w:rPr>
          <w:rFonts w:ascii="Times New Roman" w:hAnsi="Times New Roman"/>
          <w:b/>
          <w:iCs/>
          <w:sz w:val="22"/>
          <w:szCs w:val="22"/>
        </w:rPr>
      </w:pPr>
      <w:r w:rsidRPr="00A57C1E">
        <w:rPr>
          <w:rFonts w:ascii="Times New Roman" w:hAnsi="Times New Roman"/>
          <w:b/>
          <w:iCs/>
          <w:sz w:val="22"/>
          <w:szCs w:val="22"/>
        </w:rPr>
        <w:t>CHIEDE</w:t>
      </w:r>
    </w:p>
    <w:p w14:paraId="5C656558" w14:textId="507D7FE0" w:rsidR="00417F95" w:rsidRPr="00A57C1E" w:rsidRDefault="00417F95" w:rsidP="00466FC4">
      <w:pPr>
        <w:pStyle w:val="Testonormale"/>
        <w:widowControl w:val="0"/>
        <w:spacing w:after="240"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di essere ammesso/a a</w:t>
      </w:r>
      <w:r w:rsidR="00E83F65">
        <w:rPr>
          <w:rFonts w:ascii="Times New Roman" w:hAnsi="Times New Roman"/>
          <w:bCs/>
          <w:iCs/>
          <w:sz w:val="22"/>
          <w:szCs w:val="22"/>
        </w:rPr>
        <w:t>lla selezione</w:t>
      </w:r>
      <w:r w:rsidR="005C3204" w:rsidRPr="00A57C1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A57C1E">
        <w:rPr>
          <w:rFonts w:ascii="Times New Roman" w:hAnsi="Times New Roman"/>
          <w:bCs/>
          <w:iCs/>
          <w:sz w:val="22"/>
          <w:szCs w:val="22"/>
        </w:rPr>
        <w:t>in oggetto</w:t>
      </w:r>
      <w:r w:rsidR="00D26256" w:rsidRPr="00A57C1E">
        <w:rPr>
          <w:rFonts w:ascii="Times New Roman" w:hAnsi="Times New Roman"/>
          <w:bCs/>
          <w:iCs/>
          <w:sz w:val="22"/>
          <w:szCs w:val="22"/>
        </w:rPr>
        <w:t xml:space="preserve"> per </w:t>
      </w:r>
      <w:r w:rsidR="00E83F65">
        <w:rPr>
          <w:rFonts w:ascii="Times New Roman" w:hAnsi="Times New Roman"/>
          <w:bCs/>
          <w:iCs/>
          <w:sz w:val="22"/>
          <w:szCs w:val="22"/>
        </w:rPr>
        <w:t xml:space="preserve">il conferimento di un incarico professionale, </w:t>
      </w:r>
      <w:r w:rsidR="00D26256" w:rsidRPr="00A57C1E">
        <w:rPr>
          <w:rFonts w:ascii="Times New Roman" w:hAnsi="Times New Roman"/>
          <w:bCs/>
          <w:iCs/>
          <w:sz w:val="22"/>
          <w:szCs w:val="22"/>
        </w:rPr>
        <w:t xml:space="preserve">con il profilo professionale di </w:t>
      </w:r>
      <w:r w:rsidR="00A27232" w:rsidRPr="00A27232">
        <w:rPr>
          <w:rFonts w:ascii="Times New Roman" w:hAnsi="Times New Roman"/>
          <w:b/>
          <w:bCs/>
          <w:iCs/>
          <w:sz w:val="22"/>
          <w:szCs w:val="22"/>
        </w:rPr>
        <w:t xml:space="preserve">ASSISTENTE ALLA COMUNICAZIONE L.I.S. </w:t>
      </w:r>
      <w:r w:rsidR="00C204E0" w:rsidRPr="00A57C1E">
        <w:rPr>
          <w:rStyle w:val="Rimandonotadichiusura"/>
          <w:rFonts w:ascii="Times New Roman" w:hAnsi="Times New Roman"/>
          <w:bCs/>
          <w:iCs/>
          <w:sz w:val="22"/>
          <w:szCs w:val="22"/>
        </w:rPr>
        <w:endnoteReference w:id="2"/>
      </w:r>
      <w:r w:rsidRPr="00A57C1E">
        <w:rPr>
          <w:rFonts w:ascii="Times New Roman" w:hAnsi="Times New Roman"/>
          <w:bCs/>
          <w:iCs/>
          <w:sz w:val="22"/>
          <w:szCs w:val="22"/>
        </w:rPr>
        <w:t>.</w:t>
      </w:r>
    </w:p>
    <w:p w14:paraId="38EDCA8B" w14:textId="77777777" w:rsidR="009F5945" w:rsidRPr="00A57C1E" w:rsidRDefault="00417F95" w:rsidP="00466FC4">
      <w:pPr>
        <w:pStyle w:val="Corpodeltesto2"/>
        <w:widowControl w:val="0"/>
        <w:spacing w:after="240" w:line="360" w:lineRule="auto"/>
        <w:rPr>
          <w:bCs/>
          <w:iCs/>
          <w:sz w:val="22"/>
          <w:szCs w:val="22"/>
        </w:rPr>
      </w:pPr>
      <w:r w:rsidRPr="00A57C1E">
        <w:rPr>
          <w:bCs/>
          <w:iCs/>
          <w:sz w:val="22"/>
          <w:szCs w:val="22"/>
        </w:rPr>
        <w:t xml:space="preserve">A tal fine, consapevole delle conseguenze di legge per le dichiarazioni mendaci, </w:t>
      </w:r>
      <w:r w:rsidR="009F5945" w:rsidRPr="00A57C1E">
        <w:rPr>
          <w:bCs/>
          <w:iCs/>
          <w:sz w:val="22"/>
          <w:szCs w:val="22"/>
        </w:rPr>
        <w:t>ai sensi e per gli effetti dell’art. 46 del d.P.R. 28 dicembre 2000, n. 445,</w:t>
      </w:r>
    </w:p>
    <w:p w14:paraId="6C9AE970" w14:textId="32A2C891" w:rsidR="009F5945" w:rsidRPr="00A57C1E" w:rsidRDefault="00466FC4" w:rsidP="004F2693">
      <w:pPr>
        <w:pStyle w:val="Corpodeltesto2"/>
        <w:widowControl w:val="0"/>
        <w:spacing w:line="360" w:lineRule="auto"/>
        <w:jc w:val="center"/>
        <w:rPr>
          <w:b/>
          <w:bCs/>
          <w:iCs/>
          <w:sz w:val="22"/>
          <w:szCs w:val="22"/>
        </w:rPr>
      </w:pPr>
      <w:r w:rsidRPr="00A57C1E">
        <w:rPr>
          <w:b/>
          <w:bCs/>
          <w:iCs/>
          <w:sz w:val="22"/>
          <w:szCs w:val="22"/>
        </w:rPr>
        <w:t>DICHIARA</w:t>
      </w:r>
    </w:p>
    <w:p w14:paraId="59E3C655" w14:textId="2DE4E342" w:rsidR="00417F95" w:rsidRPr="00A57C1E" w:rsidRDefault="00417F95" w:rsidP="004F2693">
      <w:pPr>
        <w:pStyle w:val="Corpodeltesto2"/>
        <w:widowControl w:val="0"/>
        <w:spacing w:line="360" w:lineRule="auto"/>
        <w:rPr>
          <w:bCs/>
          <w:iCs/>
          <w:sz w:val="22"/>
          <w:szCs w:val="22"/>
        </w:rPr>
      </w:pPr>
      <w:r w:rsidRPr="00A57C1E">
        <w:rPr>
          <w:bCs/>
          <w:iCs/>
          <w:sz w:val="22"/>
          <w:szCs w:val="22"/>
        </w:rPr>
        <w:t>di essere in possesso dei requisiti prescritti per l’accesso, e precisamente</w:t>
      </w:r>
      <w:r w:rsidR="004575E7" w:rsidRPr="00A57C1E">
        <w:rPr>
          <w:bCs/>
          <w:iCs/>
          <w:sz w:val="22"/>
          <w:szCs w:val="22"/>
        </w:rPr>
        <w:t xml:space="preserve"> </w:t>
      </w:r>
      <w:r w:rsidR="00466FC4">
        <w:rPr>
          <w:bCs/>
          <w:iCs/>
          <w:sz w:val="22"/>
          <w:szCs w:val="22"/>
        </w:rPr>
        <w:t xml:space="preserve">(barrare le caselle) </w:t>
      </w:r>
      <w:r w:rsidRPr="00A57C1E">
        <w:rPr>
          <w:rStyle w:val="Rimandonotadichiusura"/>
          <w:bCs/>
          <w:iCs/>
          <w:sz w:val="22"/>
          <w:szCs w:val="22"/>
        </w:rPr>
        <w:endnoteReference w:id="3"/>
      </w:r>
      <w:r w:rsidRPr="00A57C1E">
        <w:rPr>
          <w:bCs/>
          <w:iCs/>
          <w:sz w:val="22"/>
          <w:szCs w:val="22"/>
        </w:rPr>
        <w:t>:</w:t>
      </w:r>
    </w:p>
    <w:p w14:paraId="7DEE2E80" w14:textId="0F359AF7" w:rsidR="000A6C47" w:rsidRDefault="00417F95" w:rsidP="00E30BA3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 xml:space="preserve">di </w:t>
      </w:r>
      <w:r w:rsidR="009F5945" w:rsidRPr="00A57C1E">
        <w:rPr>
          <w:rFonts w:ascii="Times New Roman" w:hAnsi="Times New Roman"/>
          <w:bCs/>
          <w:iCs/>
          <w:sz w:val="22"/>
          <w:szCs w:val="22"/>
        </w:rPr>
        <w:t xml:space="preserve">essere </w:t>
      </w:r>
      <w:r w:rsidRPr="00A57C1E">
        <w:rPr>
          <w:rFonts w:ascii="Times New Roman" w:hAnsi="Times New Roman"/>
          <w:bCs/>
          <w:iCs/>
          <w:sz w:val="22"/>
          <w:szCs w:val="22"/>
        </w:rPr>
        <w:t>in possesso della cittadinanza</w:t>
      </w:r>
      <w:r w:rsidR="000A6C47" w:rsidRPr="00A57C1E">
        <w:rPr>
          <w:rStyle w:val="Rimandonotadichiusura"/>
          <w:rFonts w:ascii="Times New Roman" w:hAnsi="Times New Roman"/>
          <w:bCs/>
          <w:iCs/>
          <w:sz w:val="22"/>
          <w:szCs w:val="22"/>
        </w:rPr>
        <w:endnoteReference w:id="4"/>
      </w:r>
    </w:p>
    <w:p w14:paraId="6B186BBD" w14:textId="00F2E219" w:rsidR="000A6C47" w:rsidRDefault="00417F95" w:rsidP="000A6C47">
      <w:pPr>
        <w:pStyle w:val="Testonormale"/>
        <w:widowControl w:val="0"/>
        <w:numPr>
          <w:ilvl w:val="0"/>
          <w:numId w:val="32"/>
        </w:numPr>
        <w:tabs>
          <w:tab w:val="clear" w:pos="1068"/>
        </w:tabs>
        <w:spacing w:line="360" w:lineRule="auto"/>
        <w:ind w:left="567" w:hanging="283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italiana</w:t>
      </w:r>
      <w:r w:rsidR="000A6C47">
        <w:rPr>
          <w:rFonts w:ascii="Times New Roman" w:hAnsi="Times New Roman"/>
          <w:bCs/>
          <w:iCs/>
          <w:sz w:val="22"/>
          <w:szCs w:val="22"/>
        </w:rPr>
        <w:t>;</w:t>
      </w:r>
    </w:p>
    <w:p w14:paraId="123C8CBD" w14:textId="136B1C9E" w:rsidR="00417F95" w:rsidRPr="00A57C1E" w:rsidRDefault="00753E1A" w:rsidP="000A6C47">
      <w:pPr>
        <w:pStyle w:val="Testonormale"/>
        <w:widowControl w:val="0"/>
        <w:numPr>
          <w:ilvl w:val="0"/>
          <w:numId w:val="32"/>
        </w:numPr>
        <w:tabs>
          <w:tab w:val="clear" w:pos="1068"/>
        </w:tabs>
        <w:spacing w:line="360" w:lineRule="auto"/>
        <w:ind w:left="567" w:hanging="283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europea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 xml:space="preserve">; </w:t>
      </w:r>
    </w:p>
    <w:p w14:paraId="37EFEAAE" w14:textId="77777777" w:rsidR="00CA2534" w:rsidRPr="00A57C1E" w:rsidRDefault="00CA2534" w:rsidP="00CA2534">
      <w:pPr>
        <w:pStyle w:val="Testonormale"/>
        <w:widowControl w:val="0"/>
        <w:spacing w:line="360" w:lineRule="auto"/>
        <w:jc w:val="center"/>
        <w:rPr>
          <w:rFonts w:ascii="Times New Roman" w:hAnsi="Times New Roman"/>
          <w:bCs/>
          <w:i/>
          <w:sz w:val="22"/>
          <w:szCs w:val="22"/>
        </w:rPr>
      </w:pPr>
      <w:r w:rsidRPr="00A57C1E">
        <w:rPr>
          <w:rFonts w:ascii="Times New Roman" w:hAnsi="Times New Roman"/>
          <w:bCs/>
          <w:i/>
          <w:sz w:val="22"/>
          <w:szCs w:val="22"/>
        </w:rPr>
        <w:t>ovvero</w:t>
      </w:r>
      <w:r w:rsidR="00753E1A" w:rsidRPr="00A57C1E">
        <w:rPr>
          <w:rFonts w:ascii="Times New Roman" w:hAnsi="Times New Roman"/>
          <w:bCs/>
          <w:i/>
          <w:sz w:val="22"/>
          <w:szCs w:val="22"/>
        </w:rPr>
        <w:t xml:space="preserve">  </w:t>
      </w:r>
      <w:r w:rsidR="00753E1A" w:rsidRPr="00A57C1E">
        <w:rPr>
          <w:rStyle w:val="Rimandonotadichiusura"/>
          <w:rFonts w:ascii="Times New Roman" w:hAnsi="Times New Roman"/>
          <w:bCs/>
          <w:iCs/>
          <w:sz w:val="22"/>
          <w:szCs w:val="22"/>
        </w:rPr>
        <w:endnoteReference w:id="5"/>
      </w:r>
    </w:p>
    <w:p w14:paraId="5753417B" w14:textId="77777777" w:rsidR="00466FC4" w:rsidRDefault="00CA2534" w:rsidP="00466FC4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709"/>
          <w:tab w:val="num" w:pos="1440"/>
        </w:tabs>
        <w:spacing w:line="360" w:lineRule="auto"/>
        <w:ind w:left="567" w:hanging="283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di essere in possesso della cittadinanza europea in quanto di nazionalità ______</w:t>
      </w:r>
      <w:r w:rsidR="00753E1A" w:rsidRPr="00A57C1E">
        <w:rPr>
          <w:rFonts w:ascii="Times New Roman" w:hAnsi="Times New Roman"/>
          <w:bCs/>
          <w:iCs/>
          <w:sz w:val="22"/>
          <w:szCs w:val="22"/>
        </w:rPr>
        <w:t>_____</w:t>
      </w:r>
      <w:r w:rsidRPr="00A57C1E">
        <w:rPr>
          <w:rFonts w:ascii="Times New Roman" w:hAnsi="Times New Roman"/>
          <w:bCs/>
          <w:iCs/>
          <w:sz w:val="22"/>
          <w:szCs w:val="22"/>
        </w:rPr>
        <w:t>___;</w:t>
      </w:r>
    </w:p>
    <w:p w14:paraId="522E2A76" w14:textId="77777777" w:rsidR="00466FC4" w:rsidRDefault="00466FC4" w:rsidP="00466FC4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709"/>
          <w:tab w:val="num" w:pos="1440"/>
        </w:tabs>
        <w:spacing w:line="360" w:lineRule="auto"/>
        <w:ind w:left="567" w:hanging="283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di essere in possesso, fatta eccezione per la titolarità della cittadinanza italiana, di tutti gli altri requisiti previsti per i cittadini della Repubblica;</w:t>
      </w:r>
    </w:p>
    <w:p w14:paraId="0A0ADBA6" w14:textId="01A7238F" w:rsidR="00CA2534" w:rsidRPr="00466FC4" w:rsidRDefault="00466FC4" w:rsidP="00466FC4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709"/>
          <w:tab w:val="num" w:pos="1440"/>
        </w:tabs>
        <w:spacing w:line="360" w:lineRule="auto"/>
        <w:ind w:left="567" w:hanging="283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di adeguata conoscenza della lingua italiana, parlata e scritta;</w:t>
      </w:r>
    </w:p>
    <w:p w14:paraId="69EEA6DF" w14:textId="77777777" w:rsidR="002E6CE4" w:rsidRDefault="00CA2534" w:rsidP="002E6CE4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1440"/>
        </w:tabs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 xml:space="preserve">di essere godimento dei diritti civili e politici nello Stato di appartenenza o provenienza; </w:t>
      </w:r>
    </w:p>
    <w:p w14:paraId="67187532" w14:textId="61600471" w:rsidR="002E6CE4" w:rsidRDefault="002E6CE4" w:rsidP="002E6CE4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1440"/>
        </w:tabs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2"/>
          <w:szCs w:val="22"/>
        </w:rPr>
      </w:pPr>
      <w:r w:rsidRPr="002E6CE4">
        <w:rPr>
          <w:rFonts w:ascii="Times New Roman" w:hAnsi="Times New Roman"/>
          <w:bCs/>
          <w:iCs/>
          <w:sz w:val="22"/>
          <w:szCs w:val="22"/>
        </w:rPr>
        <w:t>di essere iscritto nelle liste elettorali del Comune di __________________________</w:t>
      </w:r>
      <w:r w:rsidRPr="00A57C1E">
        <w:rPr>
          <w:rStyle w:val="Rimandonotadichiusura"/>
          <w:rFonts w:ascii="Times New Roman" w:hAnsi="Times New Roman"/>
          <w:bCs/>
          <w:iCs/>
          <w:sz w:val="22"/>
          <w:szCs w:val="22"/>
        </w:rPr>
        <w:endnoteReference w:id="6"/>
      </w:r>
      <w:r>
        <w:rPr>
          <w:rFonts w:ascii="Times New Roman" w:hAnsi="Times New Roman"/>
          <w:bCs/>
          <w:iCs/>
          <w:sz w:val="22"/>
          <w:szCs w:val="22"/>
        </w:rPr>
        <w:t>;</w:t>
      </w:r>
    </w:p>
    <w:p w14:paraId="24D5CEBE" w14:textId="26D7FCC1" w:rsidR="00417F95" w:rsidRPr="002E6CE4" w:rsidRDefault="00466FC4" w:rsidP="002E6CE4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1440"/>
        </w:tabs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2"/>
          <w:szCs w:val="22"/>
        </w:rPr>
      </w:pPr>
      <w:r w:rsidRPr="002E6CE4">
        <w:rPr>
          <w:rFonts w:ascii="Times New Roman" w:hAnsi="Times New Roman"/>
          <w:bCs/>
          <w:iCs/>
          <w:sz w:val="22"/>
          <w:szCs w:val="22"/>
        </w:rPr>
        <w:t>di essere in possesso dell’idoneità psico-fisica per lo svolgimento delle mansioni del profilo professionale</w:t>
      </w:r>
      <w:r w:rsidR="00E83F65">
        <w:rPr>
          <w:rFonts w:ascii="Times New Roman" w:hAnsi="Times New Roman"/>
          <w:bCs/>
          <w:iCs/>
          <w:sz w:val="22"/>
          <w:szCs w:val="22"/>
        </w:rPr>
        <w:t xml:space="preserve"> richiesto</w:t>
      </w:r>
      <w:r w:rsidRPr="002E6CE4">
        <w:rPr>
          <w:rFonts w:ascii="Times New Roman" w:hAnsi="Times New Roman"/>
          <w:bCs/>
          <w:iCs/>
          <w:sz w:val="22"/>
          <w:szCs w:val="22"/>
        </w:rPr>
        <w:t>, indicato in oggetto, ed esente da qualsiasi forma di invalidità</w:t>
      </w:r>
      <w:r w:rsidR="002E6CE4">
        <w:rPr>
          <w:rFonts w:ascii="Times New Roman" w:hAnsi="Times New Roman"/>
          <w:bCs/>
          <w:iCs/>
          <w:sz w:val="22"/>
          <w:szCs w:val="22"/>
        </w:rPr>
        <w:t>;</w:t>
      </w:r>
    </w:p>
    <w:p w14:paraId="10E18884" w14:textId="55B31211" w:rsidR="001F7944" w:rsidRPr="00E83F65" w:rsidRDefault="00417F95" w:rsidP="00E83F65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di non aver riportato condanne penali</w:t>
      </w:r>
      <w:r w:rsidR="003C3E35" w:rsidRPr="00A57C1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1F7944" w:rsidRPr="00A57C1E">
        <w:rPr>
          <w:rFonts w:ascii="Times New Roman" w:hAnsi="Times New Roman"/>
          <w:bCs/>
          <w:iCs/>
          <w:sz w:val="22"/>
          <w:szCs w:val="22"/>
        </w:rPr>
        <w:t>preclusive del</w:t>
      </w:r>
      <w:r w:rsidR="00B374B6" w:rsidRPr="00A57C1E">
        <w:rPr>
          <w:rFonts w:ascii="Times New Roman" w:hAnsi="Times New Roman"/>
          <w:bCs/>
          <w:iCs/>
          <w:sz w:val="22"/>
          <w:szCs w:val="22"/>
        </w:rPr>
        <w:t>l’accesso al pubblico impiego</w:t>
      </w:r>
      <w:r w:rsidR="0085620B" w:rsidRPr="00A57C1E">
        <w:rPr>
          <w:rFonts w:ascii="Times New Roman" w:hAnsi="Times New Roman"/>
          <w:bCs/>
          <w:iCs/>
          <w:sz w:val="22"/>
          <w:szCs w:val="22"/>
        </w:rPr>
        <w:t>;</w:t>
      </w:r>
    </w:p>
    <w:p w14:paraId="300CDAAC" w14:textId="77777777" w:rsidR="00B2143D" w:rsidRDefault="00B2143D" w:rsidP="004F2693">
      <w:pPr>
        <w:pStyle w:val="Testonormale"/>
        <w:widowControl w:val="0"/>
        <w:spacing w:line="360" w:lineRule="auto"/>
        <w:jc w:val="center"/>
        <w:rPr>
          <w:rFonts w:ascii="Times New Roman" w:hAnsi="Times New Roman"/>
          <w:bCs/>
          <w:i/>
          <w:sz w:val="22"/>
          <w:szCs w:val="22"/>
        </w:rPr>
      </w:pPr>
    </w:p>
    <w:p w14:paraId="0D109830" w14:textId="77777777" w:rsidR="00B2143D" w:rsidRDefault="00B2143D" w:rsidP="004F2693">
      <w:pPr>
        <w:pStyle w:val="Testonormale"/>
        <w:widowControl w:val="0"/>
        <w:spacing w:line="360" w:lineRule="auto"/>
        <w:jc w:val="center"/>
        <w:rPr>
          <w:rFonts w:ascii="Times New Roman" w:hAnsi="Times New Roman"/>
          <w:bCs/>
          <w:i/>
          <w:sz w:val="22"/>
          <w:szCs w:val="22"/>
        </w:rPr>
      </w:pPr>
    </w:p>
    <w:p w14:paraId="24B53ABD" w14:textId="71BFF1F7" w:rsidR="00E83F65" w:rsidRPr="00A57C1E" w:rsidRDefault="00544474" w:rsidP="00B2143D">
      <w:pPr>
        <w:pStyle w:val="Testonormale"/>
        <w:widowControl w:val="0"/>
        <w:spacing w:line="360" w:lineRule="auto"/>
        <w:jc w:val="center"/>
        <w:rPr>
          <w:rFonts w:ascii="Times New Roman" w:hAnsi="Times New Roman"/>
          <w:bCs/>
          <w:i/>
          <w:sz w:val="22"/>
          <w:szCs w:val="22"/>
        </w:rPr>
      </w:pPr>
      <w:r w:rsidRPr="00A57C1E">
        <w:rPr>
          <w:rFonts w:ascii="Times New Roman" w:hAnsi="Times New Roman"/>
          <w:bCs/>
          <w:i/>
          <w:sz w:val="22"/>
          <w:szCs w:val="22"/>
        </w:rPr>
        <w:t>ovvero</w:t>
      </w:r>
    </w:p>
    <w:p w14:paraId="4053E6E4" w14:textId="77777777" w:rsidR="00544474" w:rsidRPr="00A57C1E" w:rsidRDefault="00544474" w:rsidP="00515A0B">
      <w:pPr>
        <w:pStyle w:val="Testonormale"/>
        <w:widowControl w:val="0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lastRenderedPageBreak/>
        <w:t xml:space="preserve">di essere invalido/a e di non avere lesioni o infermità maggiori di quelle previste nella 7ª e 8ª categoria di cui alla tabella A allegata DPR n. 834 del 1981 </w:t>
      </w:r>
      <w:r w:rsidRPr="00B5249B">
        <w:rPr>
          <w:rFonts w:ascii="Times New Roman" w:hAnsi="Times New Roman"/>
          <w:sz w:val="22"/>
          <w:szCs w:val="22"/>
          <w:vertAlign w:val="superscript"/>
        </w:rPr>
        <w:endnoteReference w:id="7"/>
      </w:r>
      <w:r w:rsidRPr="00A57C1E">
        <w:rPr>
          <w:rFonts w:ascii="Times New Roman" w:hAnsi="Times New Roman"/>
          <w:bCs/>
          <w:iCs/>
          <w:sz w:val="22"/>
          <w:szCs w:val="22"/>
        </w:rPr>
        <w:t>;</w:t>
      </w:r>
    </w:p>
    <w:p w14:paraId="6DCDA194" w14:textId="69A5E1EF" w:rsidR="0085620B" w:rsidRPr="00A57C1E" w:rsidRDefault="0085620B" w:rsidP="004F2693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di non essere stato/a destituito/a o dispensato/a dall’impiego presso una pubblica amministrazione</w:t>
      </w:r>
      <w:r w:rsidR="00E30BA3" w:rsidRPr="00A57C1E">
        <w:rPr>
          <w:rFonts w:ascii="Times New Roman" w:hAnsi="Times New Roman"/>
          <w:bCs/>
          <w:iCs/>
          <w:sz w:val="22"/>
          <w:szCs w:val="22"/>
        </w:rPr>
        <w:t xml:space="preserve"> e </w:t>
      </w:r>
      <w:r w:rsidRPr="00A57C1E">
        <w:rPr>
          <w:rFonts w:ascii="Times New Roman" w:hAnsi="Times New Roman"/>
          <w:bCs/>
          <w:iCs/>
          <w:sz w:val="22"/>
          <w:szCs w:val="22"/>
        </w:rPr>
        <w:t xml:space="preserve">di non essere decaduto/a dall’impiego presso una pubblica amministrazione ai sensi dell’articolo 127, lett. d), del </w:t>
      </w:r>
      <w:r w:rsidR="00C55B6A" w:rsidRPr="00A57C1E">
        <w:rPr>
          <w:rFonts w:ascii="Times New Roman" w:hAnsi="Times New Roman"/>
          <w:bCs/>
          <w:iCs/>
          <w:sz w:val="22"/>
          <w:szCs w:val="22"/>
        </w:rPr>
        <w:t>d.</w:t>
      </w:r>
      <w:r w:rsidRPr="00A57C1E">
        <w:rPr>
          <w:rFonts w:ascii="Times New Roman" w:hAnsi="Times New Roman"/>
          <w:bCs/>
          <w:iCs/>
          <w:sz w:val="22"/>
          <w:szCs w:val="22"/>
        </w:rPr>
        <w:t>P</w:t>
      </w:r>
      <w:r w:rsidR="00C55B6A" w:rsidRPr="00A57C1E">
        <w:rPr>
          <w:rFonts w:ascii="Times New Roman" w:hAnsi="Times New Roman"/>
          <w:bCs/>
          <w:iCs/>
          <w:sz w:val="22"/>
          <w:szCs w:val="22"/>
        </w:rPr>
        <w:t>.</w:t>
      </w:r>
      <w:r w:rsidRPr="00A57C1E">
        <w:rPr>
          <w:rFonts w:ascii="Times New Roman" w:hAnsi="Times New Roman"/>
          <w:bCs/>
          <w:iCs/>
          <w:sz w:val="22"/>
          <w:szCs w:val="22"/>
        </w:rPr>
        <w:t>R</w:t>
      </w:r>
      <w:r w:rsidR="00C55B6A" w:rsidRPr="00A57C1E">
        <w:rPr>
          <w:rFonts w:ascii="Times New Roman" w:hAnsi="Times New Roman"/>
          <w:bCs/>
          <w:iCs/>
          <w:sz w:val="22"/>
          <w:szCs w:val="22"/>
        </w:rPr>
        <w:t>.</w:t>
      </w:r>
      <w:r w:rsidRPr="00A57C1E">
        <w:rPr>
          <w:rFonts w:ascii="Times New Roman" w:hAnsi="Times New Roman"/>
          <w:bCs/>
          <w:iCs/>
          <w:sz w:val="22"/>
          <w:szCs w:val="22"/>
        </w:rPr>
        <w:t xml:space="preserve"> 10 gennaio 1957, n. 3;</w:t>
      </w:r>
    </w:p>
    <w:p w14:paraId="04BC8D86" w14:textId="77777777" w:rsidR="0085620B" w:rsidRPr="00A57C1E" w:rsidRDefault="0085620B" w:rsidP="004F2693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di non essere stato/a interdetto/a dai pubblici uffici in base a sentenza passata in giudicato;</w:t>
      </w:r>
    </w:p>
    <w:p w14:paraId="7525124D" w14:textId="0E99CEAA" w:rsidR="00DE3385" w:rsidRDefault="0085620B" w:rsidP="00382B1E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di essere in possesso del</w:t>
      </w:r>
      <w:r w:rsidR="00CC0E12" w:rsidRPr="00A57C1E">
        <w:rPr>
          <w:rFonts w:ascii="Times New Roman" w:hAnsi="Times New Roman"/>
          <w:bCs/>
          <w:iCs/>
          <w:sz w:val="22"/>
          <w:szCs w:val="22"/>
        </w:rPr>
        <w:t xml:space="preserve"> titolo di studio </w:t>
      </w:r>
      <w:r w:rsidR="00DE3385" w:rsidRPr="00A57C1E">
        <w:rPr>
          <w:rFonts w:ascii="Times New Roman" w:hAnsi="Times New Roman"/>
          <w:bCs/>
          <w:iCs/>
          <w:sz w:val="22"/>
          <w:szCs w:val="22"/>
        </w:rPr>
        <w:t>prescritto o comunque valido per l’accesso di ______________</w:t>
      </w:r>
      <w:r w:rsidR="00CC0E12" w:rsidRPr="00A57C1E">
        <w:rPr>
          <w:rFonts w:ascii="Times New Roman" w:hAnsi="Times New Roman"/>
          <w:bCs/>
          <w:iCs/>
          <w:sz w:val="22"/>
          <w:szCs w:val="22"/>
        </w:rPr>
        <w:t>________________________________</w:t>
      </w:r>
      <w:r w:rsidR="00DE3385" w:rsidRPr="00A57C1E">
        <w:rPr>
          <w:rFonts w:ascii="Times New Roman" w:hAnsi="Times New Roman"/>
          <w:bCs/>
          <w:iCs/>
          <w:sz w:val="22"/>
          <w:szCs w:val="22"/>
        </w:rPr>
        <w:t>___</w:t>
      </w:r>
      <w:r w:rsidR="00CC0E12" w:rsidRPr="00A57C1E">
        <w:rPr>
          <w:rFonts w:ascii="Times New Roman" w:hAnsi="Times New Roman"/>
          <w:bCs/>
          <w:iCs/>
          <w:sz w:val="22"/>
          <w:szCs w:val="22"/>
        </w:rPr>
        <w:t>_</w:t>
      </w:r>
      <w:r w:rsidR="000E2564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CC0E12" w:rsidRPr="00A57C1E">
        <w:rPr>
          <w:rFonts w:ascii="Times New Roman" w:hAnsi="Times New Roman"/>
          <w:bCs/>
          <w:iCs/>
          <w:sz w:val="22"/>
          <w:szCs w:val="22"/>
        </w:rPr>
        <w:t xml:space="preserve"> conseguito </w:t>
      </w:r>
      <w:r w:rsidR="00DE3385" w:rsidRPr="00A57C1E">
        <w:rPr>
          <w:rFonts w:ascii="Times New Roman" w:hAnsi="Times New Roman"/>
          <w:bCs/>
          <w:iCs/>
          <w:sz w:val="22"/>
          <w:szCs w:val="22"/>
        </w:rPr>
        <w:t xml:space="preserve">il </w:t>
      </w:r>
      <w:r w:rsidR="00CC0E12" w:rsidRPr="00A57C1E">
        <w:rPr>
          <w:rFonts w:ascii="Times New Roman" w:hAnsi="Times New Roman"/>
          <w:bCs/>
          <w:iCs/>
          <w:sz w:val="22"/>
          <w:szCs w:val="22"/>
        </w:rPr>
        <w:t>__________</w:t>
      </w:r>
      <w:r w:rsidR="00DE3385" w:rsidRPr="00A57C1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CC0E12" w:rsidRPr="00A57C1E">
        <w:rPr>
          <w:rFonts w:ascii="Times New Roman" w:hAnsi="Times New Roman"/>
          <w:bCs/>
          <w:iCs/>
          <w:sz w:val="22"/>
          <w:szCs w:val="22"/>
        </w:rPr>
        <w:t xml:space="preserve">presso </w:t>
      </w:r>
      <w:r w:rsidRPr="00A57C1E">
        <w:rPr>
          <w:rFonts w:ascii="Times New Roman" w:hAnsi="Times New Roman"/>
          <w:bCs/>
          <w:iCs/>
          <w:sz w:val="22"/>
          <w:szCs w:val="22"/>
        </w:rPr>
        <w:t>_</w:t>
      </w:r>
      <w:r w:rsidR="00CC0E12" w:rsidRPr="00A57C1E">
        <w:rPr>
          <w:rFonts w:ascii="Times New Roman" w:hAnsi="Times New Roman"/>
          <w:bCs/>
          <w:iCs/>
          <w:sz w:val="22"/>
          <w:szCs w:val="22"/>
        </w:rPr>
        <w:t>___________</w:t>
      </w:r>
      <w:r w:rsidRPr="00A57C1E">
        <w:rPr>
          <w:rFonts w:ascii="Times New Roman" w:hAnsi="Times New Roman"/>
          <w:bCs/>
          <w:iCs/>
          <w:sz w:val="22"/>
          <w:szCs w:val="22"/>
        </w:rPr>
        <w:t>_________________________________________</w:t>
      </w:r>
      <w:r w:rsidR="000E2564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CC0E12" w:rsidRPr="00A57C1E">
        <w:rPr>
          <w:rFonts w:ascii="Times New Roman" w:hAnsi="Times New Roman"/>
          <w:bCs/>
          <w:iCs/>
          <w:sz w:val="22"/>
          <w:szCs w:val="22"/>
        </w:rPr>
        <w:t xml:space="preserve">avente sede in </w:t>
      </w:r>
      <w:r w:rsidRPr="00A57C1E">
        <w:rPr>
          <w:rFonts w:ascii="Times New Roman" w:hAnsi="Times New Roman"/>
          <w:bCs/>
          <w:iCs/>
          <w:sz w:val="22"/>
          <w:szCs w:val="22"/>
        </w:rPr>
        <w:t>_</w:t>
      </w:r>
      <w:r w:rsidR="00D26256" w:rsidRPr="00A57C1E">
        <w:rPr>
          <w:rFonts w:ascii="Times New Roman" w:hAnsi="Times New Roman"/>
          <w:bCs/>
          <w:iCs/>
          <w:sz w:val="22"/>
          <w:szCs w:val="22"/>
        </w:rPr>
        <w:t>_________________________</w:t>
      </w:r>
      <w:r w:rsidRPr="00A57C1E">
        <w:rPr>
          <w:rFonts w:ascii="Times New Roman" w:hAnsi="Times New Roman"/>
          <w:bCs/>
          <w:iCs/>
          <w:sz w:val="22"/>
          <w:szCs w:val="22"/>
        </w:rPr>
        <w:t>_</w:t>
      </w:r>
      <w:r w:rsidR="00D26256" w:rsidRPr="00A57C1E">
        <w:rPr>
          <w:rFonts w:ascii="Times New Roman" w:hAnsi="Times New Roman"/>
          <w:bCs/>
          <w:iCs/>
          <w:sz w:val="22"/>
          <w:szCs w:val="22"/>
        </w:rPr>
        <w:t>_____</w:t>
      </w:r>
      <w:r w:rsidRPr="00A57C1E">
        <w:rPr>
          <w:rFonts w:ascii="Times New Roman" w:hAnsi="Times New Roman"/>
          <w:bCs/>
          <w:iCs/>
          <w:sz w:val="22"/>
          <w:szCs w:val="22"/>
        </w:rPr>
        <w:t>__</w:t>
      </w:r>
      <w:r w:rsidR="00D26256" w:rsidRPr="00A57C1E">
        <w:rPr>
          <w:rFonts w:ascii="Times New Roman" w:hAnsi="Times New Roman"/>
          <w:bCs/>
          <w:iCs/>
          <w:sz w:val="22"/>
          <w:szCs w:val="22"/>
        </w:rPr>
        <w:t>__________________________</w:t>
      </w:r>
      <w:r w:rsidR="00CC0E12" w:rsidRPr="00A57C1E">
        <w:rPr>
          <w:rFonts w:ascii="Times New Roman" w:hAnsi="Times New Roman"/>
          <w:bCs/>
          <w:iCs/>
          <w:sz w:val="22"/>
          <w:szCs w:val="22"/>
        </w:rPr>
        <w:t>, con votazione ________</w:t>
      </w:r>
      <w:r w:rsidR="00BA0D08" w:rsidRPr="00A57C1E">
        <w:rPr>
          <w:rFonts w:ascii="Times New Roman" w:hAnsi="Times New Roman"/>
          <w:bCs/>
          <w:iCs/>
          <w:sz w:val="22"/>
          <w:szCs w:val="22"/>
        </w:rPr>
        <w:t xml:space="preserve"> /______</w:t>
      </w:r>
      <w:r w:rsidR="000E2564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0E2564" w:rsidRPr="00AE611F">
        <w:rPr>
          <w:rFonts w:ascii="Times New Roman" w:hAnsi="Times New Roman"/>
          <w:sz w:val="22"/>
          <w:szCs w:val="22"/>
          <w:vertAlign w:val="superscript"/>
        </w:rPr>
        <w:endnoteReference w:id="8"/>
      </w:r>
      <w:r w:rsidR="00382B1E">
        <w:rPr>
          <w:rFonts w:ascii="Times New Roman" w:hAnsi="Times New Roman"/>
          <w:bCs/>
          <w:iCs/>
          <w:sz w:val="22"/>
          <w:szCs w:val="22"/>
        </w:rPr>
        <w:t>;</w:t>
      </w:r>
    </w:p>
    <w:p w14:paraId="3D9A131E" w14:textId="02BF956F" w:rsidR="00A27232" w:rsidRPr="00382B1E" w:rsidRDefault="00A27232" w:rsidP="00382B1E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  <w:r w:rsidRPr="00A27232">
        <w:rPr>
          <w:rFonts w:ascii="Times New Roman" w:hAnsi="Times New Roman"/>
          <w:bCs/>
          <w:iCs/>
          <w:sz w:val="22"/>
          <w:szCs w:val="22"/>
        </w:rPr>
        <w:t>di essere in possesso del titolo</w:t>
      </w:r>
      <w:r>
        <w:rPr>
          <w:rFonts w:ascii="Times New Roman" w:hAnsi="Times New Roman"/>
          <w:bCs/>
          <w:iCs/>
          <w:sz w:val="22"/>
          <w:szCs w:val="22"/>
        </w:rPr>
        <w:t xml:space="preserve"> di __________________________________ mediante corso di formazione (450h)</w:t>
      </w:r>
    </w:p>
    <w:p w14:paraId="01B073F2" w14:textId="77777777" w:rsidR="000A6C47" w:rsidRPr="00A57C1E" w:rsidRDefault="000A6C47" w:rsidP="000A6C47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di avere adeguata conoscenza dell'uso delle apparecchiature e delle applicazioni informatiche più diffuse;</w:t>
      </w:r>
    </w:p>
    <w:p w14:paraId="6892157B" w14:textId="77777777" w:rsidR="00154624" w:rsidRPr="00A57C1E" w:rsidRDefault="003206A6" w:rsidP="000A6C47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di a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>utorizza</w:t>
      </w:r>
      <w:r w:rsidRPr="00A57C1E">
        <w:rPr>
          <w:rFonts w:ascii="Times New Roman" w:hAnsi="Times New Roman"/>
          <w:bCs/>
          <w:iCs/>
          <w:sz w:val="22"/>
          <w:szCs w:val="22"/>
        </w:rPr>
        <w:t>re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 xml:space="preserve"> il trattamento dei dati personali </w:t>
      </w:r>
      <w:r w:rsidR="009E4BFF" w:rsidRPr="00A57C1E">
        <w:rPr>
          <w:rFonts w:ascii="Times New Roman" w:hAnsi="Times New Roman"/>
          <w:bCs/>
          <w:iCs/>
          <w:sz w:val="22"/>
          <w:szCs w:val="22"/>
        </w:rPr>
        <w:t>da parte de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>gli organi preposti alla procedura in oggetto</w:t>
      </w:r>
      <w:r w:rsidR="009E4BFF" w:rsidRPr="00A57C1E">
        <w:rPr>
          <w:rFonts w:ascii="Times New Roman" w:hAnsi="Times New Roman"/>
          <w:bCs/>
          <w:iCs/>
          <w:sz w:val="22"/>
          <w:szCs w:val="22"/>
        </w:rPr>
        <w:t xml:space="preserve"> ed</w:t>
      </w:r>
      <w:r w:rsidR="00417F95" w:rsidRPr="00A57C1E">
        <w:rPr>
          <w:rFonts w:ascii="Times New Roman" w:hAnsi="Times New Roman"/>
          <w:bCs/>
          <w:iCs/>
          <w:sz w:val="22"/>
          <w:szCs w:val="22"/>
        </w:rPr>
        <w:t xml:space="preserve"> ai fini della stessa</w:t>
      </w:r>
      <w:r w:rsidR="00154624" w:rsidRPr="00A57C1E">
        <w:rPr>
          <w:rFonts w:ascii="Times New Roman" w:hAnsi="Times New Roman"/>
          <w:bCs/>
          <w:iCs/>
          <w:sz w:val="22"/>
          <w:szCs w:val="22"/>
        </w:rPr>
        <w:t>;</w:t>
      </w:r>
    </w:p>
    <w:p w14:paraId="474EF536" w14:textId="77777777" w:rsidR="00D77738" w:rsidRPr="00A57C1E" w:rsidRDefault="00D77738" w:rsidP="000A6C47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il consenso al trattamento dei dati personali per le finalità e con le modalità di cui al regolamento europeo (UE) n. 2016/679, del decreto legislativo 30 giugno 2003, n. 196 e del decreto legislativo 10 agosto 2018, n. 101;</w:t>
      </w:r>
    </w:p>
    <w:p w14:paraId="3B21F72D" w14:textId="363DB5F5" w:rsidR="00D77738" w:rsidRPr="00A57C1E" w:rsidRDefault="00D77738" w:rsidP="000A6C47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 xml:space="preserve"> di accettare, in caso di a</w:t>
      </w:r>
      <w:r w:rsidR="00E83F65">
        <w:rPr>
          <w:rFonts w:ascii="Times New Roman" w:hAnsi="Times New Roman"/>
          <w:bCs/>
          <w:iCs/>
          <w:sz w:val="22"/>
          <w:szCs w:val="22"/>
        </w:rPr>
        <w:t>ggiudicazione</w:t>
      </w:r>
      <w:r w:rsidRPr="00A57C1E">
        <w:rPr>
          <w:rFonts w:ascii="Times New Roman" w:hAnsi="Times New Roman"/>
          <w:bCs/>
          <w:iCs/>
          <w:sz w:val="22"/>
          <w:szCs w:val="22"/>
        </w:rPr>
        <w:t xml:space="preserve">, tutte le disposizioni </w:t>
      </w:r>
      <w:r w:rsidR="00E83F65">
        <w:rPr>
          <w:rFonts w:ascii="Times New Roman" w:hAnsi="Times New Roman"/>
          <w:bCs/>
          <w:iCs/>
          <w:sz w:val="22"/>
          <w:szCs w:val="22"/>
        </w:rPr>
        <w:t>provenienti dall’ente per l’erogazione del servizio, in conformità alla normativa in vigore;</w:t>
      </w:r>
    </w:p>
    <w:p w14:paraId="21145C08" w14:textId="445BB33F" w:rsidR="00780F3E" w:rsidRPr="00A57C1E" w:rsidRDefault="00780F3E" w:rsidP="000A6C47">
      <w:pPr>
        <w:pStyle w:val="Testonormale"/>
        <w:widowControl w:val="0"/>
        <w:numPr>
          <w:ilvl w:val="0"/>
          <w:numId w:val="32"/>
        </w:numPr>
        <w:tabs>
          <w:tab w:val="clear" w:pos="1068"/>
          <w:tab w:val="num" w:pos="284"/>
        </w:tabs>
        <w:spacing w:line="360" w:lineRule="auto"/>
        <w:ind w:left="360" w:hanging="284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 xml:space="preserve">di accettare, senza condizione alcuna, le clausole di cui al bando </w:t>
      </w:r>
      <w:r w:rsidR="00E83F65">
        <w:rPr>
          <w:rFonts w:ascii="Times New Roman" w:hAnsi="Times New Roman"/>
          <w:bCs/>
          <w:iCs/>
          <w:sz w:val="22"/>
          <w:szCs w:val="22"/>
        </w:rPr>
        <w:t>in oggetto</w:t>
      </w:r>
      <w:r w:rsidRPr="00A57C1E">
        <w:rPr>
          <w:rFonts w:ascii="Times New Roman" w:hAnsi="Times New Roman"/>
          <w:bCs/>
          <w:iCs/>
          <w:sz w:val="22"/>
          <w:szCs w:val="22"/>
        </w:rPr>
        <w:t>;</w:t>
      </w:r>
    </w:p>
    <w:p w14:paraId="674AAD7F" w14:textId="77777777" w:rsidR="004044AE" w:rsidRDefault="004044AE" w:rsidP="004F2693">
      <w:pPr>
        <w:pStyle w:val="Testonormale"/>
        <w:widowControl w:val="0"/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37808545" w14:textId="78581C82" w:rsidR="00417F95" w:rsidRPr="00A57C1E" w:rsidRDefault="00417F95" w:rsidP="004F2693">
      <w:pPr>
        <w:pStyle w:val="Testonormale"/>
        <w:widowControl w:val="0"/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Allega alla presente:</w:t>
      </w:r>
    </w:p>
    <w:p w14:paraId="588581C1" w14:textId="06610208" w:rsidR="00417F95" w:rsidRPr="00A57C1E" w:rsidRDefault="00417F95" w:rsidP="004F2693">
      <w:pPr>
        <w:pStyle w:val="Testonormale"/>
        <w:widowControl w:val="0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copia del documento di identità;</w:t>
      </w:r>
    </w:p>
    <w:p w14:paraId="49E564BA" w14:textId="36F66395" w:rsidR="00E91E02" w:rsidRPr="00A57C1E" w:rsidRDefault="00E83F65" w:rsidP="004F2693">
      <w:pPr>
        <w:pStyle w:val="Testonormale"/>
        <w:widowControl w:val="0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curriculum vitae con </w:t>
      </w:r>
      <w:r w:rsidR="001B7DB3">
        <w:rPr>
          <w:rFonts w:ascii="Times New Roman" w:hAnsi="Times New Roman"/>
          <w:bCs/>
          <w:iCs/>
          <w:sz w:val="22"/>
          <w:szCs w:val="22"/>
        </w:rPr>
        <w:t>evidenza</w:t>
      </w:r>
      <w:r>
        <w:rPr>
          <w:rFonts w:ascii="Times New Roman" w:hAnsi="Times New Roman"/>
          <w:bCs/>
          <w:iCs/>
          <w:sz w:val="22"/>
          <w:szCs w:val="22"/>
        </w:rPr>
        <w:t xml:space="preserve"> dei requisiti oggetto di punteggio</w:t>
      </w:r>
      <w:r w:rsidR="00E91E02" w:rsidRPr="00A57C1E">
        <w:rPr>
          <w:rFonts w:ascii="Times New Roman" w:hAnsi="Times New Roman"/>
          <w:bCs/>
          <w:iCs/>
          <w:sz w:val="22"/>
          <w:szCs w:val="22"/>
        </w:rPr>
        <w:t>;</w:t>
      </w:r>
    </w:p>
    <w:p w14:paraId="0E548B61" w14:textId="77777777" w:rsidR="00E91E02" w:rsidRPr="00A57C1E" w:rsidRDefault="00E91E02" w:rsidP="004F2693">
      <w:pPr>
        <w:pStyle w:val="Testonormale"/>
        <w:widowControl w:val="0"/>
        <w:spacing w:line="360" w:lineRule="auto"/>
        <w:jc w:val="right"/>
        <w:rPr>
          <w:rFonts w:ascii="Times New Roman" w:hAnsi="Times New Roman"/>
          <w:bCs/>
          <w:iCs/>
          <w:sz w:val="22"/>
          <w:szCs w:val="22"/>
        </w:rPr>
      </w:pPr>
    </w:p>
    <w:p w14:paraId="5C73C275" w14:textId="77777777" w:rsidR="00417F95" w:rsidRPr="00A57C1E" w:rsidRDefault="00417F95" w:rsidP="004F2693">
      <w:pPr>
        <w:pStyle w:val="Testonormale"/>
        <w:widowControl w:val="0"/>
        <w:spacing w:line="360" w:lineRule="auto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>Data ________________________</w:t>
      </w:r>
    </w:p>
    <w:p w14:paraId="5FF7E183" w14:textId="77777777" w:rsidR="00AE53AA" w:rsidRPr="00A57C1E" w:rsidRDefault="00AE53AA" w:rsidP="00AE53AA">
      <w:pPr>
        <w:pStyle w:val="Testonormale"/>
        <w:widowControl w:val="0"/>
        <w:spacing w:line="360" w:lineRule="auto"/>
        <w:jc w:val="right"/>
        <w:rPr>
          <w:rFonts w:ascii="Times New Roman" w:hAnsi="Times New Roman"/>
          <w:bCs/>
          <w:iCs/>
          <w:sz w:val="22"/>
          <w:szCs w:val="22"/>
        </w:rPr>
      </w:pPr>
      <w:r w:rsidRPr="00A57C1E">
        <w:rPr>
          <w:rFonts w:ascii="Times New Roman" w:hAnsi="Times New Roman"/>
          <w:bCs/>
          <w:iCs/>
          <w:sz w:val="22"/>
          <w:szCs w:val="22"/>
        </w:rPr>
        <w:t xml:space="preserve">(firma) ____________________________________ </w:t>
      </w:r>
      <w:r w:rsidRPr="00A57C1E">
        <w:rPr>
          <w:rStyle w:val="Rimandonotadichiusura"/>
          <w:rFonts w:ascii="Times New Roman" w:hAnsi="Times New Roman"/>
          <w:bCs/>
          <w:iCs/>
          <w:sz w:val="22"/>
          <w:szCs w:val="22"/>
        </w:rPr>
        <w:endnoteReference w:id="9"/>
      </w:r>
    </w:p>
    <w:p w14:paraId="1CCCA3FD" w14:textId="2EDA95E7" w:rsidR="008D13D2" w:rsidRPr="009D0986" w:rsidRDefault="008D13D2" w:rsidP="001B7DB3">
      <w:pPr>
        <w:pStyle w:val="Testonormale"/>
        <w:widowControl w:val="0"/>
        <w:spacing w:line="480" w:lineRule="auto"/>
        <w:jc w:val="center"/>
        <w:rPr>
          <w:rFonts w:ascii="Garamond" w:hAnsi="Garamond"/>
          <w:sz w:val="22"/>
          <w:szCs w:val="22"/>
        </w:rPr>
      </w:pPr>
    </w:p>
    <w:p w14:paraId="3777159A" w14:textId="77777777" w:rsidR="004044AE" w:rsidRDefault="004044AE" w:rsidP="00720E66">
      <w:pPr>
        <w:pStyle w:val="Testonormale"/>
        <w:widowControl w:val="0"/>
        <w:spacing w:line="360" w:lineRule="auto"/>
        <w:jc w:val="center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br w:type="page"/>
      </w:r>
    </w:p>
    <w:p w14:paraId="26EC44A9" w14:textId="1DF768AA" w:rsidR="00417F95" w:rsidRPr="009D0986" w:rsidRDefault="00417F95" w:rsidP="00720E66">
      <w:pPr>
        <w:pStyle w:val="Testonormale"/>
        <w:widowControl w:val="0"/>
        <w:spacing w:line="360" w:lineRule="auto"/>
        <w:jc w:val="center"/>
        <w:rPr>
          <w:rFonts w:ascii="Garamond" w:hAnsi="Garamond"/>
          <w:b/>
          <w:bCs/>
          <w:iCs/>
        </w:rPr>
      </w:pPr>
      <w:r w:rsidRPr="009D0986">
        <w:rPr>
          <w:rFonts w:ascii="Garamond" w:hAnsi="Garamond"/>
          <w:b/>
          <w:bCs/>
          <w:iCs/>
        </w:rPr>
        <w:lastRenderedPageBreak/>
        <w:t>NOTE PER LA COMPILAZIONE DELLA DOMANDA</w:t>
      </w:r>
      <w:r w:rsidR="009E2552" w:rsidRPr="009D0986">
        <w:rPr>
          <w:rFonts w:ascii="Garamond" w:hAnsi="Garamond"/>
          <w:b/>
          <w:bCs/>
          <w:iCs/>
        </w:rPr>
        <w:t xml:space="preserve"> E DELL’ELENCO ALLEGATO</w:t>
      </w:r>
      <w:r w:rsidR="0063186C" w:rsidRPr="009D0986">
        <w:rPr>
          <w:rFonts w:ascii="Garamond" w:hAnsi="Garamond"/>
          <w:b/>
          <w:bCs/>
          <w:iCs/>
        </w:rPr>
        <w:t xml:space="preserve"> </w:t>
      </w:r>
    </w:p>
    <w:sectPr w:rsidR="00417F95" w:rsidRPr="009D0986" w:rsidSect="000A6C47">
      <w:endnotePr>
        <w:numFmt w:val="decimal"/>
      </w:endnotePr>
      <w:pgSz w:w="11906" w:h="16838"/>
      <w:pgMar w:top="851" w:right="849" w:bottom="1134" w:left="851" w:header="709" w:footer="58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A6B7" w14:textId="77777777" w:rsidR="00B85B26" w:rsidRDefault="00B85B26">
      <w:r>
        <w:separator/>
      </w:r>
    </w:p>
  </w:endnote>
  <w:endnote w:type="continuationSeparator" w:id="0">
    <w:p w14:paraId="2F304A15" w14:textId="77777777" w:rsidR="00B85B26" w:rsidRDefault="00B85B26">
      <w:r>
        <w:continuationSeparator/>
      </w:r>
    </w:p>
  </w:endnote>
  <w:endnote w:id="1">
    <w:p w14:paraId="05CFF6A7" w14:textId="2146D3F0" w:rsidR="00F452FB" w:rsidRPr="00052C14" w:rsidRDefault="00F452FB" w:rsidP="00414BE0">
      <w:pPr>
        <w:pStyle w:val="Testonotadichiusura"/>
        <w:spacing w:after="120"/>
        <w:jc w:val="both"/>
        <w:rPr>
          <w:rFonts w:ascii="Garamond" w:hAnsi="Garamond"/>
        </w:rPr>
      </w:pPr>
      <w:r w:rsidRPr="00052C14">
        <w:rPr>
          <w:rStyle w:val="Rimandonotadichiusura"/>
          <w:rFonts w:ascii="Garamond" w:hAnsi="Garamond"/>
        </w:rPr>
        <w:endnoteRef/>
      </w:r>
      <w:r w:rsidRPr="00052C14">
        <w:rPr>
          <w:rFonts w:ascii="Garamond" w:hAnsi="Garamond"/>
        </w:rPr>
        <w:t xml:space="preserve"> </w:t>
      </w:r>
      <w:r w:rsidR="00E14163">
        <w:rPr>
          <w:rFonts w:ascii="Garamond" w:hAnsi="Garamond"/>
        </w:rPr>
        <w:t>I dati</w:t>
      </w:r>
      <w:r w:rsidR="000A6C47">
        <w:rPr>
          <w:rFonts w:ascii="Garamond" w:hAnsi="Garamond"/>
        </w:rPr>
        <w:t>,</w:t>
      </w:r>
      <w:r w:rsidR="00E14163">
        <w:rPr>
          <w:rFonts w:ascii="Garamond" w:hAnsi="Garamond"/>
        </w:rPr>
        <w:t xml:space="preserve"> </w:t>
      </w:r>
      <w:r w:rsidRPr="00052C14">
        <w:rPr>
          <w:rFonts w:ascii="Garamond" w:hAnsi="Garamond"/>
        </w:rPr>
        <w:t>se compilat</w:t>
      </w:r>
      <w:r w:rsidR="00A867D7">
        <w:rPr>
          <w:rFonts w:ascii="Garamond" w:hAnsi="Garamond"/>
        </w:rPr>
        <w:t>e</w:t>
      </w:r>
      <w:r w:rsidRPr="00052C14">
        <w:rPr>
          <w:rFonts w:ascii="Garamond" w:hAnsi="Garamond"/>
        </w:rPr>
        <w:t xml:space="preserve"> a penna, dev</w:t>
      </w:r>
      <w:r w:rsidR="00A867D7">
        <w:rPr>
          <w:rFonts w:ascii="Garamond" w:hAnsi="Garamond"/>
        </w:rPr>
        <w:t>ono</w:t>
      </w:r>
      <w:r w:rsidRPr="00052C14">
        <w:rPr>
          <w:rFonts w:ascii="Garamond" w:hAnsi="Garamond"/>
        </w:rPr>
        <w:t xml:space="preserve"> essere leggibil</w:t>
      </w:r>
      <w:r w:rsidR="00A867D7">
        <w:rPr>
          <w:rFonts w:ascii="Garamond" w:hAnsi="Garamond"/>
        </w:rPr>
        <w:t>i</w:t>
      </w:r>
      <w:r w:rsidRPr="00052C14">
        <w:rPr>
          <w:rFonts w:ascii="Garamond" w:hAnsi="Garamond"/>
        </w:rPr>
        <w:t xml:space="preserve"> (preferibilmente in maiuscolo). </w:t>
      </w:r>
    </w:p>
  </w:endnote>
  <w:endnote w:id="2">
    <w:p w14:paraId="5350271D" w14:textId="36916A42" w:rsidR="00C204E0" w:rsidRPr="00052C14" w:rsidRDefault="00C204E0" w:rsidP="00C204E0">
      <w:pPr>
        <w:pStyle w:val="Testonotadichiusura"/>
        <w:spacing w:after="120"/>
        <w:jc w:val="both"/>
        <w:rPr>
          <w:rFonts w:ascii="Garamond" w:hAnsi="Garamond"/>
        </w:rPr>
      </w:pPr>
      <w:r w:rsidRPr="009D0986">
        <w:rPr>
          <w:rStyle w:val="Rimandonotadichiusura"/>
          <w:rFonts w:ascii="Garamond" w:hAnsi="Garamond"/>
          <w:sz w:val="22"/>
          <w:szCs w:val="22"/>
        </w:rPr>
        <w:endnoteRef/>
      </w:r>
      <w:r w:rsidRPr="009D0986">
        <w:rPr>
          <w:rFonts w:ascii="Garamond" w:hAnsi="Garamond"/>
          <w:sz w:val="22"/>
          <w:szCs w:val="22"/>
        </w:rPr>
        <w:t xml:space="preserve"> </w:t>
      </w:r>
      <w:r w:rsidRPr="00052C14">
        <w:rPr>
          <w:rFonts w:ascii="Garamond" w:hAnsi="Garamond"/>
        </w:rPr>
        <w:t xml:space="preserve">Indicare il </w:t>
      </w:r>
      <w:r w:rsidR="000A6C47">
        <w:rPr>
          <w:rFonts w:ascii="Garamond" w:hAnsi="Garamond"/>
        </w:rPr>
        <w:t>profilo</w:t>
      </w:r>
      <w:r w:rsidRPr="00052C14">
        <w:rPr>
          <w:rFonts w:ascii="Garamond" w:hAnsi="Garamond"/>
        </w:rPr>
        <w:t xml:space="preserve"> cui si intende partecipare (</w:t>
      </w:r>
      <w:r w:rsidR="00382B1E">
        <w:rPr>
          <w:rFonts w:ascii="Garamond" w:hAnsi="Garamond"/>
        </w:rPr>
        <w:t>coordinatore</w:t>
      </w:r>
      <w:r w:rsidRPr="00052C14">
        <w:rPr>
          <w:rFonts w:ascii="Garamond" w:hAnsi="Garamond"/>
        </w:rPr>
        <w:t xml:space="preserve">). </w:t>
      </w:r>
    </w:p>
  </w:endnote>
  <w:endnote w:id="3">
    <w:p w14:paraId="16362A0E" w14:textId="77777777" w:rsidR="00F452FB" w:rsidRPr="00052C14" w:rsidRDefault="00F452FB" w:rsidP="00414BE0">
      <w:pPr>
        <w:pStyle w:val="Testonotadichiusura"/>
        <w:spacing w:after="120"/>
        <w:jc w:val="both"/>
        <w:rPr>
          <w:rFonts w:ascii="Garamond" w:hAnsi="Garamond"/>
        </w:rPr>
      </w:pPr>
      <w:r w:rsidRPr="00052C14">
        <w:rPr>
          <w:rStyle w:val="Rimandonotadichiusura"/>
          <w:rFonts w:ascii="Garamond" w:hAnsi="Garamond"/>
        </w:rPr>
        <w:endnoteRef/>
      </w:r>
      <w:r w:rsidRPr="00052C14">
        <w:rPr>
          <w:rFonts w:ascii="Garamond" w:hAnsi="Garamond"/>
        </w:rPr>
        <w:t xml:space="preserve"> L’assenza di uno solo dei requisiti elencati nello schema di domanda è motivo di esclusione.</w:t>
      </w:r>
    </w:p>
  </w:endnote>
  <w:endnote w:id="4">
    <w:p w14:paraId="1686A6BD" w14:textId="77777777" w:rsidR="000A6C47" w:rsidRPr="00052C14" w:rsidRDefault="000A6C47" w:rsidP="000A6C47">
      <w:pPr>
        <w:pStyle w:val="Testonotadichiusura"/>
        <w:spacing w:after="120"/>
        <w:jc w:val="both"/>
        <w:rPr>
          <w:rFonts w:ascii="Garamond" w:hAnsi="Garamond"/>
        </w:rPr>
      </w:pPr>
      <w:r w:rsidRPr="00052C14">
        <w:rPr>
          <w:rStyle w:val="Rimandonotadichiusura"/>
          <w:rFonts w:ascii="Garamond" w:hAnsi="Garamond"/>
        </w:rPr>
        <w:endnoteRef/>
      </w:r>
      <w:r w:rsidRPr="00052C14">
        <w:rPr>
          <w:rFonts w:ascii="Garamond" w:hAnsi="Garamond"/>
        </w:rPr>
        <w:t xml:space="preserve"> Depennare l’ipotesi che non ricorre (italiana o europea). </w:t>
      </w:r>
    </w:p>
  </w:endnote>
  <w:endnote w:id="5">
    <w:p w14:paraId="6678AECB" w14:textId="77777777" w:rsidR="00F452FB" w:rsidRPr="00052C14" w:rsidRDefault="00F452FB" w:rsidP="00753E1A">
      <w:pPr>
        <w:pStyle w:val="Testonotadichiusura"/>
        <w:spacing w:after="120"/>
        <w:jc w:val="both"/>
        <w:rPr>
          <w:rFonts w:ascii="Garamond" w:hAnsi="Garamond"/>
        </w:rPr>
      </w:pPr>
      <w:r w:rsidRPr="00052C14">
        <w:rPr>
          <w:rStyle w:val="Rimandonotadichiusura"/>
          <w:rFonts w:ascii="Garamond" w:hAnsi="Garamond"/>
        </w:rPr>
        <w:endnoteRef/>
      </w:r>
      <w:r w:rsidRPr="00052C14">
        <w:rPr>
          <w:rFonts w:ascii="Garamond" w:hAnsi="Garamond"/>
        </w:rPr>
        <w:t xml:space="preserve"> Parte riservata ai soli cittadini europei privi della cittadinanza italiana, depennando le ipotesi che non ricorrono. </w:t>
      </w:r>
    </w:p>
  </w:endnote>
  <w:endnote w:id="6">
    <w:p w14:paraId="07CD2CB4" w14:textId="77777777" w:rsidR="002E6CE4" w:rsidRPr="00052C14" w:rsidRDefault="002E6CE4" w:rsidP="002E6CE4">
      <w:pPr>
        <w:pStyle w:val="Testonotadichiusura"/>
        <w:spacing w:after="120"/>
        <w:jc w:val="both"/>
        <w:rPr>
          <w:rFonts w:ascii="Garamond" w:hAnsi="Garamond"/>
        </w:rPr>
      </w:pPr>
      <w:r w:rsidRPr="00052C14">
        <w:rPr>
          <w:rStyle w:val="Rimandonotadichiusura"/>
          <w:rFonts w:ascii="Garamond" w:hAnsi="Garamond"/>
        </w:rPr>
        <w:endnoteRef/>
      </w:r>
      <w:r w:rsidRPr="00052C14">
        <w:rPr>
          <w:rFonts w:ascii="Garamond" w:hAnsi="Garamond"/>
        </w:rPr>
        <w:t xml:space="preserve"> Indicare il comune di iscrizione nelle liste elettorali. </w:t>
      </w:r>
    </w:p>
  </w:endnote>
  <w:endnote w:id="7">
    <w:p w14:paraId="0CC9F1E7" w14:textId="77777777" w:rsidR="00F452FB" w:rsidRPr="00052C14" w:rsidRDefault="00F452FB" w:rsidP="00544474">
      <w:pPr>
        <w:pStyle w:val="Testonotadichiusura"/>
        <w:spacing w:after="120"/>
        <w:jc w:val="both"/>
        <w:rPr>
          <w:rFonts w:ascii="Garamond" w:hAnsi="Garamond"/>
        </w:rPr>
      </w:pPr>
      <w:r w:rsidRPr="00052C14">
        <w:rPr>
          <w:rStyle w:val="Rimandonotadichiusura"/>
          <w:rFonts w:ascii="Garamond" w:hAnsi="Garamond"/>
        </w:rPr>
        <w:endnoteRef/>
      </w:r>
      <w:r w:rsidRPr="00052C14">
        <w:rPr>
          <w:rFonts w:ascii="Garamond" w:hAnsi="Garamond"/>
        </w:rPr>
        <w:t xml:space="preserve"> Depennare solo l’ipotesi che non ricorre tra le due qui ipotizzate.</w:t>
      </w:r>
    </w:p>
  </w:endnote>
  <w:endnote w:id="8">
    <w:p w14:paraId="437CB816" w14:textId="2440477E" w:rsidR="000E2564" w:rsidRPr="00052C14" w:rsidRDefault="000E2564" w:rsidP="000E2564">
      <w:pPr>
        <w:pStyle w:val="Testonotadichiusura"/>
        <w:spacing w:after="120"/>
        <w:jc w:val="both"/>
        <w:rPr>
          <w:rFonts w:ascii="Garamond" w:hAnsi="Garamond"/>
        </w:rPr>
      </w:pPr>
      <w:r w:rsidRPr="00052C14">
        <w:rPr>
          <w:rStyle w:val="Rimandonotadichiusura"/>
          <w:rFonts w:ascii="Garamond" w:hAnsi="Garamond"/>
        </w:rPr>
        <w:endnoteRef/>
      </w:r>
      <w:r w:rsidRPr="00052C14">
        <w:rPr>
          <w:rFonts w:ascii="Garamond" w:hAnsi="Garamond"/>
        </w:rPr>
        <w:t xml:space="preserve"> Indicare</w:t>
      </w:r>
      <w:r>
        <w:rPr>
          <w:rFonts w:ascii="Garamond" w:hAnsi="Garamond"/>
        </w:rPr>
        <w:t>:</w:t>
      </w:r>
      <w:r w:rsidRPr="00052C14">
        <w:rPr>
          <w:rFonts w:ascii="Garamond" w:hAnsi="Garamond"/>
        </w:rPr>
        <w:t xml:space="preserve"> la denominazione del titolo di studio fatto valere per l’accesso</w:t>
      </w:r>
      <w:r>
        <w:rPr>
          <w:rFonts w:ascii="Garamond" w:hAnsi="Garamond"/>
        </w:rPr>
        <w:t>;</w:t>
      </w:r>
      <w:r w:rsidRPr="000E2564">
        <w:rPr>
          <w:rFonts w:ascii="Garamond" w:hAnsi="Garamond"/>
        </w:rPr>
        <w:t xml:space="preserve"> </w:t>
      </w:r>
      <w:r w:rsidRPr="00052C14">
        <w:rPr>
          <w:rFonts w:ascii="Garamond" w:hAnsi="Garamond"/>
        </w:rPr>
        <w:t>la data in cui è stato conseguito il titolo di studio fatto valere per l’accesso</w:t>
      </w:r>
      <w:r>
        <w:rPr>
          <w:rFonts w:ascii="Garamond" w:hAnsi="Garamond"/>
        </w:rPr>
        <w:t>;</w:t>
      </w:r>
      <w:r w:rsidRPr="000E2564">
        <w:rPr>
          <w:rFonts w:ascii="Garamond" w:hAnsi="Garamond"/>
        </w:rPr>
        <w:t xml:space="preserve"> </w:t>
      </w:r>
      <w:r w:rsidRPr="00052C14">
        <w:rPr>
          <w:rFonts w:ascii="Garamond" w:hAnsi="Garamond"/>
        </w:rPr>
        <w:t>l’ateneo o l’istituto presso il quale è stato conseguito</w:t>
      </w:r>
      <w:r>
        <w:rPr>
          <w:rFonts w:ascii="Garamond" w:hAnsi="Garamond"/>
        </w:rPr>
        <w:t>;</w:t>
      </w:r>
      <w:r w:rsidRPr="00052C14">
        <w:rPr>
          <w:rFonts w:ascii="Garamond" w:hAnsi="Garamond"/>
        </w:rPr>
        <w:t xml:space="preserve"> il titolo di studio fatto valere per l’accesso e la relativa sede</w:t>
      </w:r>
      <w:r>
        <w:rPr>
          <w:rFonts w:ascii="Garamond" w:hAnsi="Garamond"/>
        </w:rPr>
        <w:t xml:space="preserve">, </w:t>
      </w:r>
      <w:r w:rsidRPr="00052C14">
        <w:rPr>
          <w:rFonts w:ascii="Garamond" w:hAnsi="Garamond"/>
        </w:rPr>
        <w:t>il voto con il quale è stata conseguito il titolo di studio di accesso</w:t>
      </w:r>
      <w:r w:rsidR="00A27232">
        <w:rPr>
          <w:rFonts w:ascii="Garamond" w:hAnsi="Garamond"/>
        </w:rPr>
        <w:t xml:space="preserve"> (laurea) oltre che l’attestato di formazione richiesto.</w:t>
      </w:r>
    </w:p>
  </w:endnote>
  <w:endnote w:id="9">
    <w:p w14:paraId="2B96E993" w14:textId="77777777" w:rsidR="00F452FB" w:rsidRPr="00052C14" w:rsidRDefault="00F452FB" w:rsidP="00AE53AA">
      <w:pPr>
        <w:pStyle w:val="Testonotadichiusura"/>
        <w:spacing w:after="120"/>
        <w:jc w:val="both"/>
        <w:rPr>
          <w:rFonts w:ascii="Garamond" w:hAnsi="Garamond"/>
        </w:rPr>
      </w:pPr>
      <w:r w:rsidRPr="00052C14">
        <w:rPr>
          <w:rStyle w:val="Rimandonotadichiusura"/>
          <w:rFonts w:ascii="Garamond" w:hAnsi="Garamond"/>
        </w:rPr>
        <w:endnoteRef/>
      </w:r>
      <w:r w:rsidRPr="00052C14">
        <w:rPr>
          <w:rFonts w:ascii="Garamond" w:hAnsi="Garamond"/>
        </w:rPr>
        <w:t xml:space="preserve"> Firma del richiedente</w:t>
      </w:r>
      <w:r w:rsidR="00111E63" w:rsidRPr="00052C14">
        <w:rPr>
          <w:rFonts w:ascii="Garamond" w:hAnsi="Garamond"/>
        </w:rPr>
        <w:t xml:space="preserve"> (anche in formato digitale).</w:t>
      </w:r>
      <w:r w:rsidRPr="00052C14">
        <w:rPr>
          <w:rFonts w:ascii="Garamond" w:hAnsi="Garamond"/>
        </w:rPr>
        <w:t xml:space="preserve"> L’autentica della firma non è richiesta. L’omissione della firma è motivo di esclusione.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929B" w14:textId="77777777" w:rsidR="00B85B26" w:rsidRDefault="00B85B26">
      <w:r>
        <w:separator/>
      </w:r>
    </w:p>
  </w:footnote>
  <w:footnote w:type="continuationSeparator" w:id="0">
    <w:p w14:paraId="542139B7" w14:textId="77777777" w:rsidR="00B85B26" w:rsidRDefault="00B8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62A"/>
    <w:multiLevelType w:val="hybridMultilevel"/>
    <w:tmpl w:val="6AB87260"/>
    <w:lvl w:ilvl="0" w:tplc="F328FE0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00CF3473"/>
    <w:multiLevelType w:val="hybridMultilevel"/>
    <w:tmpl w:val="DB74B2B2"/>
    <w:lvl w:ilvl="0" w:tplc="308E35BA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A321E"/>
    <w:multiLevelType w:val="hybridMultilevel"/>
    <w:tmpl w:val="DC8696A2"/>
    <w:lvl w:ilvl="0" w:tplc="A7BA1D74">
      <w:start w:val="7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44FD"/>
    <w:multiLevelType w:val="hybridMultilevel"/>
    <w:tmpl w:val="AD8433EA"/>
    <w:lvl w:ilvl="0" w:tplc="7D965F46">
      <w:start w:val="1"/>
      <w:numFmt w:val="bullet"/>
      <w:lvlText w:val=""/>
      <w:lvlJc w:val="left"/>
      <w:pPr>
        <w:tabs>
          <w:tab w:val="num" w:pos="1361"/>
        </w:tabs>
        <w:ind w:left="1361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4526EAD"/>
    <w:multiLevelType w:val="hybridMultilevel"/>
    <w:tmpl w:val="968046FC"/>
    <w:lvl w:ilvl="0" w:tplc="AD32E1B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Garamond" w:hAnsi="Garamond" w:hint="default"/>
        <w:b w:val="0"/>
        <w:i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63926"/>
    <w:multiLevelType w:val="hybridMultilevel"/>
    <w:tmpl w:val="53E8794C"/>
    <w:lvl w:ilvl="0" w:tplc="F328FE00">
      <w:start w:val="1"/>
      <w:numFmt w:val="bullet"/>
      <w:lvlText w:val="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color w:val="auto"/>
        <w:sz w:val="20"/>
        <w:szCs w:val="20"/>
        <w:vertAlign w:val="baseline"/>
      </w:rPr>
    </w:lvl>
    <w:lvl w:ilvl="1" w:tplc="8256C242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vertAlign w:val="subscrip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3401EF"/>
    <w:multiLevelType w:val="hybridMultilevel"/>
    <w:tmpl w:val="A91AC446"/>
    <w:lvl w:ilvl="0" w:tplc="6C963C92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Garamond" w:hAnsi="Garamond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93A202D"/>
    <w:multiLevelType w:val="hybridMultilevel"/>
    <w:tmpl w:val="3E9443CA"/>
    <w:lvl w:ilvl="0" w:tplc="6C963C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97932"/>
    <w:multiLevelType w:val="hybridMultilevel"/>
    <w:tmpl w:val="941EC274"/>
    <w:lvl w:ilvl="0" w:tplc="11C0793A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Garamond" w:hAnsi="Garamond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FB13F31"/>
    <w:multiLevelType w:val="hybridMultilevel"/>
    <w:tmpl w:val="D66A194E"/>
    <w:lvl w:ilvl="0" w:tplc="E148466A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0717C21"/>
    <w:multiLevelType w:val="singleLevel"/>
    <w:tmpl w:val="367C88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/>
        <w:color w:val="auto"/>
        <w:sz w:val="22"/>
        <w:szCs w:val="22"/>
        <w:vertAlign w:val="baseline"/>
      </w:rPr>
    </w:lvl>
  </w:abstractNum>
  <w:abstractNum w:abstractNumId="11" w15:restartNumberingAfterBreak="0">
    <w:nsid w:val="12C377F2"/>
    <w:multiLevelType w:val="hybridMultilevel"/>
    <w:tmpl w:val="4906C164"/>
    <w:lvl w:ilvl="0" w:tplc="EA44B37E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ascii="Garamond" w:hAnsi="Garamond" w:hint="default"/>
        <w:sz w:val="20"/>
      </w:rPr>
    </w:lvl>
    <w:lvl w:ilvl="1" w:tplc="342E3B6E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Garamond" w:hAnsi="Garamond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2" w15:restartNumberingAfterBreak="0">
    <w:nsid w:val="147330BE"/>
    <w:multiLevelType w:val="multilevel"/>
    <w:tmpl w:val="65DACE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vertAlign w:val="subscrip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E8310F"/>
    <w:multiLevelType w:val="hybridMultilevel"/>
    <w:tmpl w:val="8AE87BB6"/>
    <w:lvl w:ilvl="0" w:tplc="68EC9DBE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18802D19"/>
    <w:multiLevelType w:val="hybridMultilevel"/>
    <w:tmpl w:val="ED848C08"/>
    <w:lvl w:ilvl="0" w:tplc="A54E1BDE">
      <w:start w:val="1"/>
      <w:numFmt w:val="bullet"/>
      <w:lvlText w:val="o"/>
      <w:lvlJc w:val="left"/>
      <w:pPr>
        <w:tabs>
          <w:tab w:val="num" w:pos="2719"/>
        </w:tabs>
        <w:ind w:left="2719" w:hanging="360"/>
      </w:pPr>
      <w:rPr>
        <w:rFonts w:ascii="Garamond" w:hAnsi="Garamond" w:hint="default"/>
        <w:sz w:val="20"/>
        <w:szCs w:val="20"/>
      </w:rPr>
    </w:lvl>
    <w:lvl w:ilvl="1" w:tplc="C0AE8F86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Garamond" w:hAnsi="Garamond" w:hint="default"/>
        <w:sz w:val="16"/>
        <w:szCs w:val="16"/>
      </w:rPr>
    </w:lvl>
    <w:lvl w:ilvl="2" w:tplc="11F8DACA">
      <w:start w:val="1"/>
      <w:numFmt w:val="decimal"/>
      <w:lvlText w:val="%3."/>
      <w:lvlJc w:val="left"/>
      <w:pPr>
        <w:tabs>
          <w:tab w:val="num" w:pos="2899"/>
        </w:tabs>
        <w:ind w:left="2899" w:hanging="360"/>
      </w:pPr>
      <w:rPr>
        <w:rFonts w:ascii="Garamond" w:hAnsi="Garamond" w:hint="default"/>
        <w:b/>
        <w:i w:val="0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15" w15:restartNumberingAfterBreak="0">
    <w:nsid w:val="1EBC3D6C"/>
    <w:multiLevelType w:val="singleLevel"/>
    <w:tmpl w:val="A1BE79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</w:abstractNum>
  <w:abstractNum w:abstractNumId="16" w15:restartNumberingAfterBreak="0">
    <w:nsid w:val="1EDD4456"/>
    <w:multiLevelType w:val="hybridMultilevel"/>
    <w:tmpl w:val="988CBAC2"/>
    <w:lvl w:ilvl="0" w:tplc="7F485A64">
      <w:start w:val="1"/>
      <w:numFmt w:val="bullet"/>
      <w:lvlText w:val="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  <w:sz w:val="22"/>
        <w:vertAlign w:val="subscript"/>
      </w:rPr>
    </w:lvl>
    <w:lvl w:ilvl="1" w:tplc="0410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2AC048DC"/>
    <w:multiLevelType w:val="hybridMultilevel"/>
    <w:tmpl w:val="B958D2A2"/>
    <w:lvl w:ilvl="0" w:tplc="A1BE7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85D44"/>
    <w:multiLevelType w:val="multilevel"/>
    <w:tmpl w:val="2AB84E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vertAlign w:val="subscrip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A2A9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2E23F5A"/>
    <w:multiLevelType w:val="hybridMultilevel"/>
    <w:tmpl w:val="3098B7E4"/>
    <w:lvl w:ilvl="0" w:tplc="A7BA1D74">
      <w:start w:val="7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7D93C37"/>
    <w:multiLevelType w:val="hybridMultilevel"/>
    <w:tmpl w:val="90187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D4307"/>
    <w:multiLevelType w:val="singleLevel"/>
    <w:tmpl w:val="A1BE79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</w:abstractNum>
  <w:abstractNum w:abstractNumId="24" w15:restartNumberingAfterBreak="0">
    <w:nsid w:val="3E493801"/>
    <w:multiLevelType w:val="hybridMultilevel"/>
    <w:tmpl w:val="974A7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46543"/>
    <w:multiLevelType w:val="hybridMultilevel"/>
    <w:tmpl w:val="1940F234"/>
    <w:lvl w:ilvl="0" w:tplc="7F485A64">
      <w:start w:val="1"/>
      <w:numFmt w:val="bullet"/>
      <w:lvlText w:val=""/>
      <w:lvlJc w:val="left"/>
      <w:pPr>
        <w:tabs>
          <w:tab w:val="num" w:pos="1361"/>
        </w:tabs>
        <w:ind w:left="1361" w:hanging="360"/>
      </w:pPr>
      <w:rPr>
        <w:rFonts w:ascii="Symbol" w:hAnsi="Symbol" w:hint="default"/>
        <w:b w:val="0"/>
        <w:i w:val="0"/>
        <w:sz w:val="22"/>
        <w:vertAlign w:val="subscrip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995E96"/>
    <w:multiLevelType w:val="hybridMultilevel"/>
    <w:tmpl w:val="22BCEB12"/>
    <w:lvl w:ilvl="0" w:tplc="0106C266">
      <w:start w:val="1"/>
      <w:numFmt w:val="decimal"/>
      <w:lvlText w:val="%1."/>
      <w:lvlJc w:val="left"/>
      <w:pPr>
        <w:tabs>
          <w:tab w:val="num" w:pos="1057"/>
        </w:tabs>
        <w:ind w:left="717" w:firstLine="0"/>
      </w:pPr>
      <w:rPr>
        <w:rFonts w:ascii="Garamond" w:hAnsi="Garamond" w:hint="default"/>
        <w:b w:val="0"/>
        <w:i w:val="0"/>
        <w:sz w:val="20"/>
        <w:szCs w:val="20"/>
      </w:rPr>
    </w:lvl>
    <w:lvl w:ilvl="1" w:tplc="3F647012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Garamond" w:hAnsi="Garamond" w:hint="default"/>
        <w:b w:val="0"/>
        <w:i w:val="0"/>
        <w:sz w:val="16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48F80A04"/>
    <w:multiLevelType w:val="singleLevel"/>
    <w:tmpl w:val="3722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20"/>
      </w:rPr>
    </w:lvl>
  </w:abstractNum>
  <w:abstractNum w:abstractNumId="28" w15:restartNumberingAfterBreak="0">
    <w:nsid w:val="49643C1B"/>
    <w:multiLevelType w:val="multilevel"/>
    <w:tmpl w:val="C25CE948"/>
    <w:lvl w:ilvl="0">
      <w:start w:val="1"/>
      <w:numFmt w:val="bullet"/>
      <w:lvlText w:val="o"/>
      <w:lvlJc w:val="left"/>
      <w:pPr>
        <w:tabs>
          <w:tab w:val="num" w:pos="2719"/>
        </w:tabs>
        <w:ind w:left="2719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Garamond" w:hAnsi="Garamond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29" w15:restartNumberingAfterBreak="0">
    <w:nsid w:val="4A363E25"/>
    <w:multiLevelType w:val="singleLevel"/>
    <w:tmpl w:val="2DDE18B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2"/>
      </w:rPr>
    </w:lvl>
  </w:abstractNum>
  <w:abstractNum w:abstractNumId="30" w15:restartNumberingAfterBreak="0">
    <w:nsid w:val="4F8F6EA0"/>
    <w:multiLevelType w:val="hybridMultilevel"/>
    <w:tmpl w:val="8AF8B90E"/>
    <w:lvl w:ilvl="0" w:tplc="A1BE7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A638A3"/>
    <w:multiLevelType w:val="singleLevel"/>
    <w:tmpl w:val="0958C6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50C154CB"/>
    <w:multiLevelType w:val="hybridMultilevel"/>
    <w:tmpl w:val="0CA8FC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6B2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2" w:tplc="DD14EA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A01ADE"/>
    <w:multiLevelType w:val="hybridMultilevel"/>
    <w:tmpl w:val="657A68F8"/>
    <w:lvl w:ilvl="0" w:tplc="2CE26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426084"/>
    <w:multiLevelType w:val="hybridMultilevel"/>
    <w:tmpl w:val="EC4CE580"/>
    <w:lvl w:ilvl="0" w:tplc="BBDC699A">
      <w:start w:val="1"/>
      <w:numFmt w:val="bullet"/>
      <w:lvlText w:val="o"/>
      <w:lvlJc w:val="left"/>
      <w:pPr>
        <w:tabs>
          <w:tab w:val="num" w:pos="6067"/>
        </w:tabs>
        <w:ind w:left="4139" w:hanging="3288"/>
      </w:pPr>
      <w:rPr>
        <w:rFonts w:ascii="Courier New" w:hAnsi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F409A"/>
    <w:multiLevelType w:val="hybridMultilevel"/>
    <w:tmpl w:val="44A84560"/>
    <w:lvl w:ilvl="0" w:tplc="A1BE7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D80F59"/>
    <w:multiLevelType w:val="hybridMultilevel"/>
    <w:tmpl w:val="F70C53E6"/>
    <w:lvl w:ilvl="0" w:tplc="A7BA1D74">
      <w:start w:val="7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C5AC8"/>
    <w:multiLevelType w:val="multilevel"/>
    <w:tmpl w:val="A394DE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510F0C"/>
    <w:multiLevelType w:val="hybridMultilevel"/>
    <w:tmpl w:val="D19CF9F0"/>
    <w:lvl w:ilvl="0" w:tplc="A54E1BDE">
      <w:start w:val="1"/>
      <w:numFmt w:val="bullet"/>
      <w:lvlText w:val="o"/>
      <w:lvlJc w:val="left"/>
      <w:pPr>
        <w:tabs>
          <w:tab w:val="num" w:pos="2719"/>
        </w:tabs>
        <w:ind w:left="2719" w:hanging="360"/>
      </w:pPr>
      <w:rPr>
        <w:rFonts w:ascii="Garamond" w:hAnsi="Garamond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39" w15:restartNumberingAfterBreak="0">
    <w:nsid w:val="5B010CD1"/>
    <w:multiLevelType w:val="hybridMultilevel"/>
    <w:tmpl w:val="92043F3C"/>
    <w:lvl w:ilvl="0" w:tplc="CDD4CAC6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ascii="Garamond" w:hAnsi="Garamond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A26996"/>
    <w:multiLevelType w:val="multilevel"/>
    <w:tmpl w:val="D19CF9F0"/>
    <w:lvl w:ilvl="0">
      <w:start w:val="1"/>
      <w:numFmt w:val="bullet"/>
      <w:lvlText w:val="o"/>
      <w:lvlJc w:val="left"/>
      <w:pPr>
        <w:tabs>
          <w:tab w:val="num" w:pos="2719"/>
        </w:tabs>
        <w:ind w:left="2719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41" w15:restartNumberingAfterBreak="0">
    <w:nsid w:val="62162B5D"/>
    <w:multiLevelType w:val="multilevel"/>
    <w:tmpl w:val="0A747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8E6FBA"/>
    <w:multiLevelType w:val="hybridMultilevel"/>
    <w:tmpl w:val="2A08BF4E"/>
    <w:lvl w:ilvl="0" w:tplc="F5BCF3DA">
      <w:start w:val="1"/>
      <w:numFmt w:val="bullet"/>
      <w:lvlText w:val="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4"/>
        <w:vertAlign w:val="subscrip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7398D"/>
    <w:multiLevelType w:val="hybridMultilevel"/>
    <w:tmpl w:val="33E89B26"/>
    <w:lvl w:ilvl="0" w:tplc="AD32E1B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Garamond" w:hAnsi="Garamond"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0B481A"/>
    <w:multiLevelType w:val="hybridMultilevel"/>
    <w:tmpl w:val="C25CE948"/>
    <w:lvl w:ilvl="0" w:tplc="A54E1BDE">
      <w:start w:val="1"/>
      <w:numFmt w:val="bullet"/>
      <w:lvlText w:val="o"/>
      <w:lvlJc w:val="left"/>
      <w:pPr>
        <w:tabs>
          <w:tab w:val="num" w:pos="2719"/>
        </w:tabs>
        <w:ind w:left="2719" w:hanging="360"/>
      </w:pPr>
      <w:rPr>
        <w:rFonts w:ascii="Garamond" w:hAnsi="Garamond" w:hint="default"/>
        <w:sz w:val="20"/>
        <w:szCs w:val="20"/>
      </w:rPr>
    </w:lvl>
    <w:lvl w:ilvl="1" w:tplc="A54E1BDE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Garamond" w:hAnsi="Garamond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45" w15:restartNumberingAfterBreak="0">
    <w:nsid w:val="6D5405C6"/>
    <w:multiLevelType w:val="hybridMultilevel"/>
    <w:tmpl w:val="361884EA"/>
    <w:lvl w:ilvl="0" w:tplc="11C0793A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Garamond" w:hAnsi="Garamond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46" w15:restartNumberingAfterBreak="0">
    <w:nsid w:val="70D44604"/>
    <w:multiLevelType w:val="multilevel"/>
    <w:tmpl w:val="553071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A226DB"/>
    <w:multiLevelType w:val="hybridMultilevel"/>
    <w:tmpl w:val="962459B0"/>
    <w:lvl w:ilvl="0" w:tplc="F328FE0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 w16cid:durableId="242569276">
    <w:abstractNumId w:val="11"/>
  </w:num>
  <w:num w:numId="2" w16cid:durableId="2074814799">
    <w:abstractNumId w:val="27"/>
  </w:num>
  <w:num w:numId="3" w16cid:durableId="852961611">
    <w:abstractNumId w:val="10"/>
  </w:num>
  <w:num w:numId="4" w16cid:durableId="1900241458">
    <w:abstractNumId w:val="29"/>
  </w:num>
  <w:num w:numId="5" w16cid:durableId="1950694586">
    <w:abstractNumId w:val="3"/>
  </w:num>
  <w:num w:numId="6" w16cid:durableId="1915968244">
    <w:abstractNumId w:val="26"/>
  </w:num>
  <w:num w:numId="7" w16cid:durableId="727455051">
    <w:abstractNumId w:val="39"/>
  </w:num>
  <w:num w:numId="8" w16cid:durableId="870605163">
    <w:abstractNumId w:val="7"/>
  </w:num>
  <w:num w:numId="9" w16cid:durableId="540173804">
    <w:abstractNumId w:val="34"/>
  </w:num>
  <w:num w:numId="10" w16cid:durableId="233929007">
    <w:abstractNumId w:val="4"/>
  </w:num>
  <w:num w:numId="11" w16cid:durableId="344524552">
    <w:abstractNumId w:val="46"/>
  </w:num>
  <w:num w:numId="12" w16cid:durableId="1024136802">
    <w:abstractNumId w:val="43"/>
  </w:num>
  <w:num w:numId="13" w16cid:durableId="1144810203">
    <w:abstractNumId w:val="42"/>
  </w:num>
  <w:num w:numId="14" w16cid:durableId="2048793783">
    <w:abstractNumId w:val="33"/>
  </w:num>
  <w:num w:numId="15" w16cid:durableId="892080260">
    <w:abstractNumId w:val="38"/>
  </w:num>
  <w:num w:numId="16" w16cid:durableId="1330716212">
    <w:abstractNumId w:val="40"/>
  </w:num>
  <w:num w:numId="17" w16cid:durableId="671107911">
    <w:abstractNumId w:val="44"/>
  </w:num>
  <w:num w:numId="18" w16cid:durableId="791095199">
    <w:abstractNumId w:val="28"/>
  </w:num>
  <w:num w:numId="19" w16cid:durableId="2138599666">
    <w:abstractNumId w:val="14"/>
  </w:num>
  <w:num w:numId="20" w16cid:durableId="1987276617">
    <w:abstractNumId w:val="1"/>
  </w:num>
  <w:num w:numId="21" w16cid:durableId="330641384">
    <w:abstractNumId w:val="41"/>
  </w:num>
  <w:num w:numId="22" w16cid:durableId="373241245">
    <w:abstractNumId w:val="1"/>
  </w:num>
  <w:num w:numId="23" w16cid:durableId="1942444480">
    <w:abstractNumId w:val="37"/>
  </w:num>
  <w:num w:numId="24" w16cid:durableId="335109619">
    <w:abstractNumId w:val="9"/>
  </w:num>
  <w:num w:numId="25" w16cid:durableId="445462982">
    <w:abstractNumId w:val="15"/>
  </w:num>
  <w:num w:numId="26" w16cid:durableId="356273415">
    <w:abstractNumId w:val="19"/>
  </w:num>
  <w:num w:numId="27" w16cid:durableId="526677860">
    <w:abstractNumId w:val="23"/>
  </w:num>
  <w:num w:numId="28" w16cid:durableId="1150947986">
    <w:abstractNumId w:val="21"/>
  </w:num>
  <w:num w:numId="29" w16cid:durableId="1338926465">
    <w:abstractNumId w:val="31"/>
  </w:num>
  <w:num w:numId="30" w16cid:durableId="1391687025">
    <w:abstractNumId w:val="32"/>
  </w:num>
  <w:num w:numId="31" w16cid:durableId="1531257129">
    <w:abstractNumId w:val="13"/>
  </w:num>
  <w:num w:numId="32" w16cid:durableId="1662780165">
    <w:abstractNumId w:val="5"/>
  </w:num>
  <w:num w:numId="33" w16cid:durableId="1603492839">
    <w:abstractNumId w:val="45"/>
  </w:num>
  <w:num w:numId="34" w16cid:durableId="1129008888">
    <w:abstractNumId w:val="17"/>
  </w:num>
  <w:num w:numId="35" w16cid:durableId="184491039">
    <w:abstractNumId w:val="35"/>
  </w:num>
  <w:num w:numId="36" w16cid:durableId="499581127">
    <w:abstractNumId w:val="30"/>
  </w:num>
  <w:num w:numId="37" w16cid:durableId="192964506">
    <w:abstractNumId w:val="6"/>
  </w:num>
  <w:num w:numId="38" w16cid:durableId="1618947935">
    <w:abstractNumId w:val="8"/>
  </w:num>
  <w:num w:numId="39" w16cid:durableId="856774325">
    <w:abstractNumId w:val="12"/>
  </w:num>
  <w:num w:numId="40" w16cid:durableId="935211458">
    <w:abstractNumId w:val="22"/>
  </w:num>
  <w:num w:numId="41" w16cid:durableId="1256548362">
    <w:abstractNumId w:val="24"/>
  </w:num>
  <w:num w:numId="42" w16cid:durableId="1116632933">
    <w:abstractNumId w:val="16"/>
  </w:num>
  <w:num w:numId="43" w16cid:durableId="1502117688">
    <w:abstractNumId w:val="25"/>
  </w:num>
  <w:num w:numId="44" w16cid:durableId="891619936">
    <w:abstractNumId w:val="18"/>
  </w:num>
  <w:num w:numId="45" w16cid:durableId="133833040">
    <w:abstractNumId w:val="20"/>
  </w:num>
  <w:num w:numId="46" w16cid:durableId="796681754">
    <w:abstractNumId w:val="36"/>
  </w:num>
  <w:num w:numId="47" w16cid:durableId="554857012">
    <w:abstractNumId w:val="2"/>
  </w:num>
  <w:num w:numId="48" w16cid:durableId="737241844">
    <w:abstractNumId w:val="0"/>
  </w:num>
  <w:num w:numId="49" w16cid:durableId="1229463495">
    <w:abstractNumId w:val="4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A1"/>
    <w:rsid w:val="00000782"/>
    <w:rsid w:val="00001A67"/>
    <w:rsid w:val="00005536"/>
    <w:rsid w:val="00010B15"/>
    <w:rsid w:val="00011B44"/>
    <w:rsid w:val="000145CB"/>
    <w:rsid w:val="00024C87"/>
    <w:rsid w:val="00026D83"/>
    <w:rsid w:val="00027879"/>
    <w:rsid w:val="00036604"/>
    <w:rsid w:val="00037E07"/>
    <w:rsid w:val="00043C82"/>
    <w:rsid w:val="00050BC8"/>
    <w:rsid w:val="00052C14"/>
    <w:rsid w:val="00070FDD"/>
    <w:rsid w:val="00072958"/>
    <w:rsid w:val="000749E6"/>
    <w:rsid w:val="00075740"/>
    <w:rsid w:val="00077579"/>
    <w:rsid w:val="0008058E"/>
    <w:rsid w:val="000828EF"/>
    <w:rsid w:val="00083090"/>
    <w:rsid w:val="00087A68"/>
    <w:rsid w:val="00091AA1"/>
    <w:rsid w:val="000940D8"/>
    <w:rsid w:val="00094E87"/>
    <w:rsid w:val="000971CE"/>
    <w:rsid w:val="000A3562"/>
    <w:rsid w:val="000A6016"/>
    <w:rsid w:val="000A6C47"/>
    <w:rsid w:val="000A75E5"/>
    <w:rsid w:val="000A77EC"/>
    <w:rsid w:val="000B6E2B"/>
    <w:rsid w:val="000C1993"/>
    <w:rsid w:val="000D178D"/>
    <w:rsid w:val="000D7C0B"/>
    <w:rsid w:val="000E2564"/>
    <w:rsid w:val="000F29F1"/>
    <w:rsid w:val="0011020D"/>
    <w:rsid w:val="001112C2"/>
    <w:rsid w:val="00111E63"/>
    <w:rsid w:val="00115020"/>
    <w:rsid w:val="001225DB"/>
    <w:rsid w:val="00125639"/>
    <w:rsid w:val="0013148D"/>
    <w:rsid w:val="00154624"/>
    <w:rsid w:val="00157580"/>
    <w:rsid w:val="00161750"/>
    <w:rsid w:val="00161D79"/>
    <w:rsid w:val="00166565"/>
    <w:rsid w:val="00170C2B"/>
    <w:rsid w:val="00171504"/>
    <w:rsid w:val="00171859"/>
    <w:rsid w:val="001737D5"/>
    <w:rsid w:val="00174670"/>
    <w:rsid w:val="001807B5"/>
    <w:rsid w:val="00182934"/>
    <w:rsid w:val="00182A5C"/>
    <w:rsid w:val="001964A3"/>
    <w:rsid w:val="001974E5"/>
    <w:rsid w:val="001A2439"/>
    <w:rsid w:val="001A4AD0"/>
    <w:rsid w:val="001A537A"/>
    <w:rsid w:val="001B7CCD"/>
    <w:rsid w:val="001B7DB3"/>
    <w:rsid w:val="001C701F"/>
    <w:rsid w:val="001D03BF"/>
    <w:rsid w:val="001D63A7"/>
    <w:rsid w:val="001F2D08"/>
    <w:rsid w:val="001F7944"/>
    <w:rsid w:val="0020000C"/>
    <w:rsid w:val="00202431"/>
    <w:rsid w:val="002051C6"/>
    <w:rsid w:val="002074BC"/>
    <w:rsid w:val="0021411B"/>
    <w:rsid w:val="002148F1"/>
    <w:rsid w:val="00215F8D"/>
    <w:rsid w:val="00217748"/>
    <w:rsid w:val="00224F89"/>
    <w:rsid w:val="00232079"/>
    <w:rsid w:val="002339B7"/>
    <w:rsid w:val="0024083F"/>
    <w:rsid w:val="00246AE8"/>
    <w:rsid w:val="002557E2"/>
    <w:rsid w:val="002568E3"/>
    <w:rsid w:val="00261D1A"/>
    <w:rsid w:val="002642E0"/>
    <w:rsid w:val="00271BDA"/>
    <w:rsid w:val="00276373"/>
    <w:rsid w:val="00277D76"/>
    <w:rsid w:val="002827A9"/>
    <w:rsid w:val="002870C9"/>
    <w:rsid w:val="00294FDC"/>
    <w:rsid w:val="002B26E6"/>
    <w:rsid w:val="002C0DD9"/>
    <w:rsid w:val="002C2C91"/>
    <w:rsid w:val="002C6FE5"/>
    <w:rsid w:val="002D1140"/>
    <w:rsid w:val="002D41B3"/>
    <w:rsid w:val="002D4A03"/>
    <w:rsid w:val="002E3C3F"/>
    <w:rsid w:val="002E630A"/>
    <w:rsid w:val="002E6CE4"/>
    <w:rsid w:val="002F6F41"/>
    <w:rsid w:val="00303AB3"/>
    <w:rsid w:val="003102E1"/>
    <w:rsid w:val="00313553"/>
    <w:rsid w:val="00314998"/>
    <w:rsid w:val="003206A6"/>
    <w:rsid w:val="00320F57"/>
    <w:rsid w:val="00332AFF"/>
    <w:rsid w:val="00332FEE"/>
    <w:rsid w:val="003338B7"/>
    <w:rsid w:val="00335857"/>
    <w:rsid w:val="00341880"/>
    <w:rsid w:val="00352AFE"/>
    <w:rsid w:val="003641B8"/>
    <w:rsid w:val="0037080B"/>
    <w:rsid w:val="00373358"/>
    <w:rsid w:val="003829AE"/>
    <w:rsid w:val="00382B1E"/>
    <w:rsid w:val="00387633"/>
    <w:rsid w:val="003924DA"/>
    <w:rsid w:val="0039387E"/>
    <w:rsid w:val="00393AA4"/>
    <w:rsid w:val="003A3CAD"/>
    <w:rsid w:val="003A4067"/>
    <w:rsid w:val="003B5EF5"/>
    <w:rsid w:val="003C3E35"/>
    <w:rsid w:val="003D7B89"/>
    <w:rsid w:val="003E31C1"/>
    <w:rsid w:val="003E4A38"/>
    <w:rsid w:val="004044AE"/>
    <w:rsid w:val="00407A4C"/>
    <w:rsid w:val="004124B2"/>
    <w:rsid w:val="004125AB"/>
    <w:rsid w:val="00413039"/>
    <w:rsid w:val="00414BE0"/>
    <w:rsid w:val="00417F17"/>
    <w:rsid w:val="00417F95"/>
    <w:rsid w:val="004201D5"/>
    <w:rsid w:val="00423C00"/>
    <w:rsid w:val="00424641"/>
    <w:rsid w:val="00425CDB"/>
    <w:rsid w:val="004261A2"/>
    <w:rsid w:val="004262C4"/>
    <w:rsid w:val="00426BA8"/>
    <w:rsid w:val="00427051"/>
    <w:rsid w:val="00427492"/>
    <w:rsid w:val="00430B7E"/>
    <w:rsid w:val="00430F6B"/>
    <w:rsid w:val="00431CEE"/>
    <w:rsid w:val="00437FB1"/>
    <w:rsid w:val="0044037E"/>
    <w:rsid w:val="0045398D"/>
    <w:rsid w:val="004575E7"/>
    <w:rsid w:val="00466FC4"/>
    <w:rsid w:val="004748C5"/>
    <w:rsid w:val="00474E89"/>
    <w:rsid w:val="004752EC"/>
    <w:rsid w:val="00486392"/>
    <w:rsid w:val="004B109C"/>
    <w:rsid w:val="004C09F3"/>
    <w:rsid w:val="004C1B88"/>
    <w:rsid w:val="004C1F1F"/>
    <w:rsid w:val="004C2991"/>
    <w:rsid w:val="004C450B"/>
    <w:rsid w:val="004C7DA5"/>
    <w:rsid w:val="004D12C8"/>
    <w:rsid w:val="004D3065"/>
    <w:rsid w:val="004D4601"/>
    <w:rsid w:val="004E0F59"/>
    <w:rsid w:val="004F0E78"/>
    <w:rsid w:val="004F2693"/>
    <w:rsid w:val="004F5E47"/>
    <w:rsid w:val="004F676C"/>
    <w:rsid w:val="004F700D"/>
    <w:rsid w:val="005026C8"/>
    <w:rsid w:val="00511959"/>
    <w:rsid w:val="00515872"/>
    <w:rsid w:val="00515A0B"/>
    <w:rsid w:val="00516EEC"/>
    <w:rsid w:val="00517908"/>
    <w:rsid w:val="00525135"/>
    <w:rsid w:val="00535946"/>
    <w:rsid w:val="0053688B"/>
    <w:rsid w:val="00537C6E"/>
    <w:rsid w:val="005434B3"/>
    <w:rsid w:val="00544474"/>
    <w:rsid w:val="00550D7E"/>
    <w:rsid w:val="0055113A"/>
    <w:rsid w:val="00556A1F"/>
    <w:rsid w:val="005663E2"/>
    <w:rsid w:val="00577D81"/>
    <w:rsid w:val="00580270"/>
    <w:rsid w:val="005809F1"/>
    <w:rsid w:val="00583585"/>
    <w:rsid w:val="00591B74"/>
    <w:rsid w:val="005937A8"/>
    <w:rsid w:val="00593925"/>
    <w:rsid w:val="005A152C"/>
    <w:rsid w:val="005A6737"/>
    <w:rsid w:val="005A6909"/>
    <w:rsid w:val="005B0CAD"/>
    <w:rsid w:val="005C3204"/>
    <w:rsid w:val="005C4171"/>
    <w:rsid w:val="005C544F"/>
    <w:rsid w:val="005D2813"/>
    <w:rsid w:val="005E47FF"/>
    <w:rsid w:val="005F0D23"/>
    <w:rsid w:val="005F44F5"/>
    <w:rsid w:val="005F5694"/>
    <w:rsid w:val="00603697"/>
    <w:rsid w:val="0060550A"/>
    <w:rsid w:val="00605C24"/>
    <w:rsid w:val="006063B5"/>
    <w:rsid w:val="00606469"/>
    <w:rsid w:val="00613B33"/>
    <w:rsid w:val="00615E67"/>
    <w:rsid w:val="00624371"/>
    <w:rsid w:val="00630228"/>
    <w:rsid w:val="0063186C"/>
    <w:rsid w:val="00631BC4"/>
    <w:rsid w:val="00637EE9"/>
    <w:rsid w:val="006411A6"/>
    <w:rsid w:val="00645936"/>
    <w:rsid w:val="00651A67"/>
    <w:rsid w:val="00666271"/>
    <w:rsid w:val="00670226"/>
    <w:rsid w:val="00671704"/>
    <w:rsid w:val="0068390B"/>
    <w:rsid w:val="00684BA9"/>
    <w:rsid w:val="00697059"/>
    <w:rsid w:val="006A2911"/>
    <w:rsid w:val="006A30F0"/>
    <w:rsid w:val="006A4373"/>
    <w:rsid w:val="006A71A9"/>
    <w:rsid w:val="006B1C1C"/>
    <w:rsid w:val="006B29D4"/>
    <w:rsid w:val="006C57B4"/>
    <w:rsid w:val="006D5B1E"/>
    <w:rsid w:val="006F5570"/>
    <w:rsid w:val="006F6DCD"/>
    <w:rsid w:val="0070201F"/>
    <w:rsid w:val="0070497E"/>
    <w:rsid w:val="007069DA"/>
    <w:rsid w:val="00706B05"/>
    <w:rsid w:val="007079F1"/>
    <w:rsid w:val="00713FFF"/>
    <w:rsid w:val="00714E33"/>
    <w:rsid w:val="0071564C"/>
    <w:rsid w:val="00715DB0"/>
    <w:rsid w:val="00715F38"/>
    <w:rsid w:val="00720E66"/>
    <w:rsid w:val="00722921"/>
    <w:rsid w:val="007244D0"/>
    <w:rsid w:val="007306D4"/>
    <w:rsid w:val="00731825"/>
    <w:rsid w:val="0074277D"/>
    <w:rsid w:val="00750E9B"/>
    <w:rsid w:val="00753E1A"/>
    <w:rsid w:val="00755661"/>
    <w:rsid w:val="0076190B"/>
    <w:rsid w:val="00761A48"/>
    <w:rsid w:val="00762D9D"/>
    <w:rsid w:val="0076698A"/>
    <w:rsid w:val="00773788"/>
    <w:rsid w:val="00780F3E"/>
    <w:rsid w:val="00780FE9"/>
    <w:rsid w:val="00786A16"/>
    <w:rsid w:val="007939B0"/>
    <w:rsid w:val="00793FB8"/>
    <w:rsid w:val="00794318"/>
    <w:rsid w:val="007A1C2F"/>
    <w:rsid w:val="007A4E0A"/>
    <w:rsid w:val="007A5AF3"/>
    <w:rsid w:val="007A5BF7"/>
    <w:rsid w:val="007B0B5C"/>
    <w:rsid w:val="007C2658"/>
    <w:rsid w:val="007C568F"/>
    <w:rsid w:val="007D7122"/>
    <w:rsid w:val="007F0596"/>
    <w:rsid w:val="007F749C"/>
    <w:rsid w:val="008009A1"/>
    <w:rsid w:val="0080211F"/>
    <w:rsid w:val="00805FD9"/>
    <w:rsid w:val="00812894"/>
    <w:rsid w:val="00815D1A"/>
    <w:rsid w:val="00820B34"/>
    <w:rsid w:val="00824681"/>
    <w:rsid w:val="008361A1"/>
    <w:rsid w:val="0084554C"/>
    <w:rsid w:val="008521D2"/>
    <w:rsid w:val="00853CF9"/>
    <w:rsid w:val="00853D8A"/>
    <w:rsid w:val="0085620B"/>
    <w:rsid w:val="008576B4"/>
    <w:rsid w:val="00861337"/>
    <w:rsid w:val="00861CD3"/>
    <w:rsid w:val="00866FFE"/>
    <w:rsid w:val="008704E8"/>
    <w:rsid w:val="00872EE7"/>
    <w:rsid w:val="0087367C"/>
    <w:rsid w:val="00874390"/>
    <w:rsid w:val="00876D28"/>
    <w:rsid w:val="008805FB"/>
    <w:rsid w:val="0088453C"/>
    <w:rsid w:val="00892D6F"/>
    <w:rsid w:val="008952A1"/>
    <w:rsid w:val="008B339B"/>
    <w:rsid w:val="008B3C1B"/>
    <w:rsid w:val="008B44F1"/>
    <w:rsid w:val="008B4804"/>
    <w:rsid w:val="008D13D2"/>
    <w:rsid w:val="008D3EBA"/>
    <w:rsid w:val="008E2794"/>
    <w:rsid w:val="008E585C"/>
    <w:rsid w:val="008F2CC9"/>
    <w:rsid w:val="008F7223"/>
    <w:rsid w:val="00913E27"/>
    <w:rsid w:val="00916967"/>
    <w:rsid w:val="009205D3"/>
    <w:rsid w:val="009229EB"/>
    <w:rsid w:val="009250AD"/>
    <w:rsid w:val="00935CAB"/>
    <w:rsid w:val="00940A6B"/>
    <w:rsid w:val="00940CC1"/>
    <w:rsid w:val="009477F7"/>
    <w:rsid w:val="00954E54"/>
    <w:rsid w:val="00957408"/>
    <w:rsid w:val="00970502"/>
    <w:rsid w:val="009714E7"/>
    <w:rsid w:val="009726EF"/>
    <w:rsid w:val="0097798A"/>
    <w:rsid w:val="0098020C"/>
    <w:rsid w:val="009A110A"/>
    <w:rsid w:val="009A1A1B"/>
    <w:rsid w:val="009A5333"/>
    <w:rsid w:val="009A6973"/>
    <w:rsid w:val="009B07E4"/>
    <w:rsid w:val="009B1AF6"/>
    <w:rsid w:val="009B5AFA"/>
    <w:rsid w:val="009B67C7"/>
    <w:rsid w:val="009C0F41"/>
    <w:rsid w:val="009C1BFC"/>
    <w:rsid w:val="009C4A89"/>
    <w:rsid w:val="009D0986"/>
    <w:rsid w:val="009D0EB1"/>
    <w:rsid w:val="009D1859"/>
    <w:rsid w:val="009D5A60"/>
    <w:rsid w:val="009E2552"/>
    <w:rsid w:val="009E3871"/>
    <w:rsid w:val="009E4BFF"/>
    <w:rsid w:val="009E5ED6"/>
    <w:rsid w:val="009E6C4A"/>
    <w:rsid w:val="009E7738"/>
    <w:rsid w:val="009F5945"/>
    <w:rsid w:val="00A007EF"/>
    <w:rsid w:val="00A07766"/>
    <w:rsid w:val="00A26673"/>
    <w:rsid w:val="00A27232"/>
    <w:rsid w:val="00A452F8"/>
    <w:rsid w:val="00A46064"/>
    <w:rsid w:val="00A46726"/>
    <w:rsid w:val="00A47C91"/>
    <w:rsid w:val="00A52BEE"/>
    <w:rsid w:val="00A5551D"/>
    <w:rsid w:val="00A5729C"/>
    <w:rsid w:val="00A5757A"/>
    <w:rsid w:val="00A57C1E"/>
    <w:rsid w:val="00A629A7"/>
    <w:rsid w:val="00A62F57"/>
    <w:rsid w:val="00A6606D"/>
    <w:rsid w:val="00A6655C"/>
    <w:rsid w:val="00A70A71"/>
    <w:rsid w:val="00A867D7"/>
    <w:rsid w:val="00A86818"/>
    <w:rsid w:val="00A8762B"/>
    <w:rsid w:val="00A93E18"/>
    <w:rsid w:val="00A96B09"/>
    <w:rsid w:val="00A9794A"/>
    <w:rsid w:val="00AB1401"/>
    <w:rsid w:val="00AB1C59"/>
    <w:rsid w:val="00AB53EF"/>
    <w:rsid w:val="00AB571F"/>
    <w:rsid w:val="00AC0AE1"/>
    <w:rsid w:val="00AC19D1"/>
    <w:rsid w:val="00AD0353"/>
    <w:rsid w:val="00AD05B7"/>
    <w:rsid w:val="00AD1515"/>
    <w:rsid w:val="00AE4837"/>
    <w:rsid w:val="00AE4F5E"/>
    <w:rsid w:val="00AE53AA"/>
    <w:rsid w:val="00AE611F"/>
    <w:rsid w:val="00AE6160"/>
    <w:rsid w:val="00AE61EC"/>
    <w:rsid w:val="00AF008C"/>
    <w:rsid w:val="00AF092F"/>
    <w:rsid w:val="00AF2692"/>
    <w:rsid w:val="00B05754"/>
    <w:rsid w:val="00B1030C"/>
    <w:rsid w:val="00B2143D"/>
    <w:rsid w:val="00B30E1B"/>
    <w:rsid w:val="00B33430"/>
    <w:rsid w:val="00B374B6"/>
    <w:rsid w:val="00B5249B"/>
    <w:rsid w:val="00B55EEB"/>
    <w:rsid w:val="00B6260E"/>
    <w:rsid w:val="00B62E6C"/>
    <w:rsid w:val="00B639C3"/>
    <w:rsid w:val="00B66A0D"/>
    <w:rsid w:val="00B7673C"/>
    <w:rsid w:val="00B77C54"/>
    <w:rsid w:val="00B8050A"/>
    <w:rsid w:val="00B85B26"/>
    <w:rsid w:val="00B910D9"/>
    <w:rsid w:val="00B924D9"/>
    <w:rsid w:val="00B93070"/>
    <w:rsid w:val="00B933DD"/>
    <w:rsid w:val="00B944E4"/>
    <w:rsid w:val="00BA0D08"/>
    <w:rsid w:val="00BA1865"/>
    <w:rsid w:val="00BB24AD"/>
    <w:rsid w:val="00BB6162"/>
    <w:rsid w:val="00BC073C"/>
    <w:rsid w:val="00BD6D86"/>
    <w:rsid w:val="00BE69D3"/>
    <w:rsid w:val="00BF2AED"/>
    <w:rsid w:val="00C01443"/>
    <w:rsid w:val="00C07920"/>
    <w:rsid w:val="00C119B5"/>
    <w:rsid w:val="00C204E0"/>
    <w:rsid w:val="00C22DB8"/>
    <w:rsid w:val="00C25DD3"/>
    <w:rsid w:val="00C31D7C"/>
    <w:rsid w:val="00C53A2C"/>
    <w:rsid w:val="00C55B6A"/>
    <w:rsid w:val="00C65163"/>
    <w:rsid w:val="00C7160E"/>
    <w:rsid w:val="00C743A9"/>
    <w:rsid w:val="00C77D2D"/>
    <w:rsid w:val="00C84FAA"/>
    <w:rsid w:val="00C95F74"/>
    <w:rsid w:val="00CA120E"/>
    <w:rsid w:val="00CA2534"/>
    <w:rsid w:val="00CA308F"/>
    <w:rsid w:val="00CA4211"/>
    <w:rsid w:val="00CA4FD2"/>
    <w:rsid w:val="00CA575C"/>
    <w:rsid w:val="00CB18FC"/>
    <w:rsid w:val="00CB230B"/>
    <w:rsid w:val="00CB683B"/>
    <w:rsid w:val="00CB6EB8"/>
    <w:rsid w:val="00CC0E12"/>
    <w:rsid w:val="00CC1CE8"/>
    <w:rsid w:val="00CC37C3"/>
    <w:rsid w:val="00CC4222"/>
    <w:rsid w:val="00CC6EC8"/>
    <w:rsid w:val="00CE4041"/>
    <w:rsid w:val="00CE52A6"/>
    <w:rsid w:val="00CE5628"/>
    <w:rsid w:val="00CE7D07"/>
    <w:rsid w:val="00CF4CA9"/>
    <w:rsid w:val="00D00799"/>
    <w:rsid w:val="00D0359A"/>
    <w:rsid w:val="00D05E20"/>
    <w:rsid w:val="00D07F4A"/>
    <w:rsid w:val="00D10179"/>
    <w:rsid w:val="00D15F88"/>
    <w:rsid w:val="00D208AA"/>
    <w:rsid w:val="00D2364C"/>
    <w:rsid w:val="00D23FBE"/>
    <w:rsid w:val="00D254AA"/>
    <w:rsid w:val="00D25EDC"/>
    <w:rsid w:val="00D26256"/>
    <w:rsid w:val="00D400E0"/>
    <w:rsid w:val="00D43468"/>
    <w:rsid w:val="00D67F40"/>
    <w:rsid w:val="00D75221"/>
    <w:rsid w:val="00D77738"/>
    <w:rsid w:val="00D80777"/>
    <w:rsid w:val="00D81157"/>
    <w:rsid w:val="00D92E33"/>
    <w:rsid w:val="00D978EE"/>
    <w:rsid w:val="00D97F09"/>
    <w:rsid w:val="00DB51D1"/>
    <w:rsid w:val="00DB7586"/>
    <w:rsid w:val="00DB7B0E"/>
    <w:rsid w:val="00DC5453"/>
    <w:rsid w:val="00DC5C66"/>
    <w:rsid w:val="00DC75D3"/>
    <w:rsid w:val="00DC7FA5"/>
    <w:rsid w:val="00DD01FD"/>
    <w:rsid w:val="00DE3385"/>
    <w:rsid w:val="00DE6196"/>
    <w:rsid w:val="00DE750B"/>
    <w:rsid w:val="00DF00A2"/>
    <w:rsid w:val="00DF2A02"/>
    <w:rsid w:val="00DF7CCF"/>
    <w:rsid w:val="00E04E48"/>
    <w:rsid w:val="00E061C3"/>
    <w:rsid w:val="00E124E8"/>
    <w:rsid w:val="00E126E4"/>
    <w:rsid w:val="00E14163"/>
    <w:rsid w:val="00E17173"/>
    <w:rsid w:val="00E26316"/>
    <w:rsid w:val="00E30BA3"/>
    <w:rsid w:val="00E35318"/>
    <w:rsid w:val="00E369DB"/>
    <w:rsid w:val="00E3715A"/>
    <w:rsid w:val="00E539F7"/>
    <w:rsid w:val="00E56E79"/>
    <w:rsid w:val="00E7117C"/>
    <w:rsid w:val="00E7613B"/>
    <w:rsid w:val="00E83F65"/>
    <w:rsid w:val="00E90B1F"/>
    <w:rsid w:val="00E91E02"/>
    <w:rsid w:val="00EC299B"/>
    <w:rsid w:val="00EC45FF"/>
    <w:rsid w:val="00ED6D12"/>
    <w:rsid w:val="00ED6E20"/>
    <w:rsid w:val="00ED724F"/>
    <w:rsid w:val="00EE3308"/>
    <w:rsid w:val="00EF1A87"/>
    <w:rsid w:val="00EF254D"/>
    <w:rsid w:val="00EF6B43"/>
    <w:rsid w:val="00F02DD2"/>
    <w:rsid w:val="00F03BA5"/>
    <w:rsid w:val="00F04E75"/>
    <w:rsid w:val="00F15B9D"/>
    <w:rsid w:val="00F15C31"/>
    <w:rsid w:val="00F2068A"/>
    <w:rsid w:val="00F211A0"/>
    <w:rsid w:val="00F21ACC"/>
    <w:rsid w:val="00F24173"/>
    <w:rsid w:val="00F2751F"/>
    <w:rsid w:val="00F30F98"/>
    <w:rsid w:val="00F32594"/>
    <w:rsid w:val="00F33A99"/>
    <w:rsid w:val="00F4486D"/>
    <w:rsid w:val="00F45089"/>
    <w:rsid w:val="00F452FB"/>
    <w:rsid w:val="00F46353"/>
    <w:rsid w:val="00F61668"/>
    <w:rsid w:val="00F666BE"/>
    <w:rsid w:val="00F66712"/>
    <w:rsid w:val="00F719A6"/>
    <w:rsid w:val="00F731A3"/>
    <w:rsid w:val="00F837F2"/>
    <w:rsid w:val="00F931F5"/>
    <w:rsid w:val="00F957E2"/>
    <w:rsid w:val="00F97435"/>
    <w:rsid w:val="00FA0E21"/>
    <w:rsid w:val="00FA4BEB"/>
    <w:rsid w:val="00FB03C4"/>
    <w:rsid w:val="00FD28B3"/>
    <w:rsid w:val="00FD39EF"/>
    <w:rsid w:val="00FF0B21"/>
    <w:rsid w:val="00FF303E"/>
    <w:rsid w:val="00FF42D7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B3FE3"/>
  <w15:chartTrackingRefBased/>
  <w15:docId w15:val="{D931DF9B-8EAA-43A7-A0F5-8F36A653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77579"/>
  </w:style>
  <w:style w:type="paragraph" w:styleId="Titolo1">
    <w:name w:val="heading 1"/>
    <w:basedOn w:val="Normale"/>
    <w:next w:val="Normale"/>
    <w:qFormat/>
    <w:pPr>
      <w:keepNext/>
      <w:widowControl w:val="0"/>
      <w:spacing w:before="120" w:after="120"/>
      <w:jc w:val="center"/>
      <w:outlineLvl w:val="0"/>
    </w:pPr>
    <w:rPr>
      <w:rFonts w:ascii="Garamond" w:hAnsi="Garamond"/>
      <w:sz w:val="28"/>
    </w:rPr>
  </w:style>
  <w:style w:type="paragraph" w:styleId="Titolo2">
    <w:name w:val="heading 2"/>
    <w:basedOn w:val="Normale"/>
    <w:next w:val="Normale"/>
    <w:qFormat/>
    <w:pPr>
      <w:keepNext/>
      <w:widowControl w:val="0"/>
      <w:spacing w:before="120" w:after="120"/>
      <w:ind w:left="4248"/>
      <w:jc w:val="both"/>
      <w:outlineLvl w:val="1"/>
    </w:pPr>
    <w:rPr>
      <w:rFonts w:ascii="Garamond" w:hAnsi="Garamond"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Garamond" w:hAnsi="Garamond"/>
      <w:sz w:val="24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A575C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Garamond" w:hAnsi="Garamond"/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ind w:firstLine="567"/>
      <w:jc w:val="both"/>
    </w:pPr>
    <w:rPr>
      <w:sz w:val="24"/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Rientrocorpodeltesto2">
    <w:name w:val="Body Text Indent 2"/>
    <w:basedOn w:val="Normale"/>
    <w:pPr>
      <w:spacing w:before="120" w:after="120"/>
      <w:ind w:firstLine="357"/>
      <w:jc w:val="both"/>
    </w:pPr>
    <w:rPr>
      <w:rFonts w:ascii="Garamond" w:hAnsi="Garamond"/>
      <w:sz w:val="24"/>
      <w:szCs w:val="24"/>
    </w:rPr>
  </w:style>
  <w:style w:type="paragraph" w:styleId="Rientrocorpodeltesto3">
    <w:name w:val="Body Text Indent 3"/>
    <w:basedOn w:val="Normale"/>
    <w:pPr>
      <w:ind w:firstLine="426"/>
      <w:jc w:val="both"/>
    </w:pPr>
    <w:rPr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0B6E2B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704E8"/>
    <w:rPr>
      <w:sz w:val="24"/>
    </w:rPr>
  </w:style>
  <w:style w:type="character" w:styleId="Collegamentoipertestuale">
    <w:name w:val="Hyperlink"/>
    <w:rsid w:val="00D92E33"/>
    <w:rPr>
      <w:strike w:val="0"/>
      <w:dstrike w:val="0"/>
      <w:color w:val="0000FF"/>
      <w:u w:val="none"/>
      <w:effect w:val="none"/>
    </w:rPr>
  </w:style>
  <w:style w:type="paragraph" w:customStyle="1" w:styleId="provvr0">
    <w:name w:val="provv_r0"/>
    <w:basedOn w:val="Normale"/>
    <w:rsid w:val="00D92E3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rovvr1">
    <w:name w:val="provv_r1"/>
    <w:basedOn w:val="Normale"/>
    <w:rsid w:val="00D92E33"/>
    <w:pPr>
      <w:spacing w:before="100" w:beforeAutospacing="1" w:after="100" w:afterAutospacing="1"/>
      <w:ind w:firstLine="400"/>
      <w:jc w:val="both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1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417F95"/>
    <w:pPr>
      <w:spacing w:after="120"/>
    </w:pPr>
  </w:style>
  <w:style w:type="paragraph" w:styleId="Testonotadichiusura">
    <w:name w:val="endnote text"/>
    <w:basedOn w:val="Normale"/>
    <w:semiHidden/>
    <w:rsid w:val="00417F95"/>
  </w:style>
  <w:style w:type="character" w:styleId="Rimandonotadichiusura">
    <w:name w:val="endnote reference"/>
    <w:semiHidden/>
    <w:rsid w:val="00417F95"/>
    <w:rPr>
      <w:vertAlign w:val="superscript"/>
    </w:rPr>
  </w:style>
  <w:style w:type="paragraph" w:styleId="Testonotaapidipagina">
    <w:name w:val="footnote text"/>
    <w:basedOn w:val="Normale"/>
    <w:semiHidden/>
    <w:rsid w:val="00F66712"/>
  </w:style>
  <w:style w:type="character" w:styleId="Rimandonotaapidipagina">
    <w:name w:val="footnote reference"/>
    <w:semiHidden/>
    <w:rsid w:val="00F66712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51587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111E63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.vibovalentia@pec.comune.vibovalentia.v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Allegato%20Modello%20Domanda_area%20socio%20assistenziale%20consorzio%20A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1E90-B392-4675-95AE-CDC9816E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Modello Domanda_area socio assistenziale consorzio A6</Template>
  <TotalTime>6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</vt:lpstr>
    </vt:vector>
  </TitlesOfParts>
  <Company>Comune di Nola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</dc:title>
  <dc:subject/>
  <dc:creator>utente</dc:creator>
  <cp:keywords/>
  <cp:lastModifiedBy>Carmine Gallippi</cp:lastModifiedBy>
  <cp:revision>3</cp:revision>
  <cp:lastPrinted>2014-09-05T16:31:00Z</cp:lastPrinted>
  <dcterms:created xsi:type="dcterms:W3CDTF">2023-04-04T12:32:00Z</dcterms:created>
  <dcterms:modified xsi:type="dcterms:W3CDTF">2023-04-04T12:37:00Z</dcterms:modified>
</cp:coreProperties>
</file>